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01C7D" w:rsidR="00C01C7D" w:rsidP="0C5ABF48" w:rsidRDefault="00612F5A" w14:paraId="2A53AF7B" w14:textId="0D4E9AE7">
      <w:pPr>
        <w:jc w:val="center"/>
        <w:rPr>
          <w:rFonts w:ascii="Roboto Serif 20pt" w:hAnsi="Roboto Serif 20pt" w:eastAsia="游ゴシック Light" w:cs="Times New Roman (Headings CS)" w:eastAsiaTheme="majorEastAsia"/>
          <w:color w:val="203641" w:themeColor="text1"/>
          <w:kern w:val="28"/>
          <w:sz w:val="56"/>
          <w:szCs w:val="56"/>
          <w:lang w:val="en-US"/>
        </w:rPr>
      </w:pPr>
      <w:r w:rsidRPr="0C5ABF48" w:rsidR="00612F5A">
        <w:rPr>
          <w:rFonts w:ascii="Roboto Serif 20pt" w:hAnsi="Roboto Serif 20pt" w:eastAsia="游ゴシック Light" w:cs="Times New Roman (Headings CS)" w:eastAsiaTheme="majorEastAsia"/>
          <w:color w:val="203641" w:themeColor="text1"/>
          <w:kern w:val="28"/>
          <w:sz w:val="56"/>
          <w:szCs w:val="56"/>
          <w:lang w:val="en-US"/>
        </w:rPr>
        <w:t>Public Engagement Fund</w:t>
      </w:r>
      <w:r w:rsidRPr="0C5ABF48" w:rsidR="0058303A">
        <w:rPr>
          <w:rFonts w:ascii="Roboto Serif 20pt" w:hAnsi="Roboto Serif 20pt" w:eastAsia="游ゴシック Light" w:cs="Times New Roman (Headings CS)" w:eastAsiaTheme="majorEastAsia"/>
          <w:color w:val="203641" w:themeColor="text1"/>
          <w:kern w:val="28"/>
          <w:sz w:val="56"/>
          <w:szCs w:val="56"/>
          <w:lang w:val="en-US"/>
        </w:rPr>
        <w:t xml:space="preserve"> 2025</w:t>
      </w:r>
    </w:p>
    <w:p w:rsidR="007D46A1" w:rsidP="00E529E4" w:rsidRDefault="00612F5A" w14:paraId="677FBF59" w14:textId="4724CD1E">
      <w:pPr>
        <w:pStyle w:val="Subtitle"/>
        <w:jc w:val="center"/>
        <w:rPr>
          <w:lang w:val="en-US"/>
        </w:rPr>
      </w:pPr>
      <w:r w:rsidRPr="19CA15E6" w:rsidR="00612F5A">
        <w:rPr>
          <w:lang w:val="en-US"/>
        </w:rPr>
        <w:t xml:space="preserve">Application Form </w:t>
      </w:r>
      <w:r w:rsidRPr="19CA15E6" w:rsidR="00612F5A">
        <w:rPr>
          <w:lang w:val="en-US"/>
        </w:rPr>
        <w:t>Guidance</w:t>
      </w:r>
    </w:p>
    <w:p w:rsidR="009A0301" w:rsidP="009A0301" w:rsidRDefault="009A0301" w14:paraId="214557CE" w14:textId="520BAE6C">
      <w:pPr>
        <w:rPr>
          <w:lang w:val="en-US"/>
        </w:rPr>
      </w:pPr>
      <w:r w:rsidRPr="617942DC" w:rsidR="009A0301">
        <w:rPr>
          <w:lang w:val="en-US"/>
        </w:rPr>
        <w:t xml:space="preserve">This guidance provides information </w:t>
      </w:r>
      <w:r w:rsidRPr="617942DC" w:rsidR="00952FDD">
        <w:rPr>
          <w:lang w:val="en-US"/>
        </w:rPr>
        <w:t>for those interested in applying to the</w:t>
      </w:r>
      <w:r w:rsidRPr="617942DC" w:rsidR="06A47E5F">
        <w:rPr>
          <w:lang w:val="en-US"/>
        </w:rPr>
        <w:t xml:space="preserve"> </w:t>
      </w:r>
      <w:r w:rsidRPr="617942DC" w:rsidR="00952FDD">
        <w:rPr>
          <w:lang w:val="en-US"/>
        </w:rPr>
        <w:t>‘Public Engagement Fund</w:t>
      </w:r>
      <w:r w:rsidRPr="617942DC" w:rsidR="00F56873">
        <w:rPr>
          <w:lang w:val="en-US"/>
        </w:rPr>
        <w:t xml:space="preserve">.’ </w:t>
      </w:r>
      <w:r w:rsidRPr="617942DC" w:rsidR="00B54A7F">
        <w:rPr>
          <w:lang w:val="en-US"/>
        </w:rPr>
        <w:t>This</w:t>
      </w:r>
      <w:r w:rsidRPr="617942DC" w:rsidR="2023CE43">
        <w:rPr>
          <w:lang w:val="en-US"/>
        </w:rPr>
        <w:t xml:space="preserve"> fund aims to help widen participation by involving and engaging members of the public who may not usually interact with data science to take an interest and have a voice</w:t>
      </w:r>
    </w:p>
    <w:p w:rsidR="00380764" w:rsidP="190B8A76" w:rsidRDefault="00380764" w14:paraId="3C776618" w14:textId="67B68710">
      <w:pPr>
        <w:pStyle w:val="Normal"/>
        <w:rPr>
          <w:lang w:val="en-US"/>
        </w:rPr>
      </w:pPr>
      <w:r w:rsidRPr="1A29D771" w:rsidR="00380764">
        <w:rPr>
          <w:lang w:val="en-US"/>
        </w:rPr>
        <w:t>We are offering</w:t>
      </w:r>
      <w:r w:rsidRPr="1A29D771" w:rsidR="3A17E5C8">
        <w:rPr>
          <w:lang w:val="en-US"/>
        </w:rPr>
        <w:t xml:space="preserve"> a</w:t>
      </w:r>
      <w:r w:rsidRPr="1A29D771" w:rsidR="00380764">
        <w:rPr>
          <w:lang w:val="en-US"/>
        </w:rPr>
        <w:t xml:space="preserve"> </w:t>
      </w:r>
      <w:r w:rsidRPr="1A29D771" w:rsidR="3A7B5E36">
        <w:rPr>
          <w:b w:val="1"/>
          <w:bCs w:val="1"/>
          <w:lang w:val="en-US"/>
        </w:rPr>
        <w:t>minimum</w:t>
      </w:r>
      <w:r w:rsidRPr="1A29D771" w:rsidR="01EB7FA9">
        <w:rPr>
          <w:b w:val="1"/>
          <w:bCs w:val="1"/>
          <w:lang w:val="en-US"/>
        </w:rPr>
        <w:t xml:space="preserve"> </w:t>
      </w:r>
      <w:r w:rsidRPr="1A29D771" w:rsidR="5A8A0163">
        <w:rPr>
          <w:b w:val="1"/>
          <w:bCs w:val="1"/>
          <w:lang w:val="en-US"/>
        </w:rPr>
        <w:t xml:space="preserve">of </w:t>
      </w:r>
      <w:r w:rsidRPr="1A29D771" w:rsidR="01EB7FA9">
        <w:rPr>
          <w:b w:val="1"/>
          <w:bCs w:val="1"/>
          <w:lang w:val="en-US"/>
        </w:rPr>
        <w:t xml:space="preserve">£1,000 </w:t>
      </w:r>
      <w:r w:rsidRPr="1A29D771" w:rsidR="01EB7FA9">
        <w:rPr>
          <w:b w:val="0"/>
          <w:bCs w:val="0"/>
          <w:lang w:val="en-US"/>
        </w:rPr>
        <w:t>u</w:t>
      </w:r>
      <w:r w:rsidRPr="1A29D771" w:rsidR="01EB7FA9">
        <w:rPr>
          <w:lang w:val="en-US"/>
        </w:rPr>
        <w:t xml:space="preserve">p to a </w:t>
      </w:r>
      <w:r w:rsidRPr="1A29D771" w:rsidR="01EB7FA9">
        <w:rPr>
          <w:b w:val="1"/>
          <w:bCs w:val="1"/>
          <w:lang w:val="en-US"/>
        </w:rPr>
        <w:t>maximum of</w:t>
      </w:r>
      <w:r w:rsidRPr="1A29D771" w:rsidR="00380764">
        <w:rPr>
          <w:b w:val="1"/>
          <w:bCs w:val="1"/>
          <w:lang w:val="en-US"/>
        </w:rPr>
        <w:t xml:space="preserve"> </w:t>
      </w:r>
      <w:r w:rsidRPr="1A29D771" w:rsidR="00380764">
        <w:rPr>
          <w:b w:val="1"/>
          <w:bCs w:val="1"/>
          <w:lang w:val="en-US"/>
        </w:rPr>
        <w:t>£10,000</w:t>
      </w:r>
      <w:r w:rsidRPr="1A29D771" w:rsidR="00380764">
        <w:rPr>
          <w:lang w:val="en-US"/>
        </w:rPr>
        <w:t xml:space="preserve"> </w:t>
      </w:r>
      <w:r w:rsidRPr="1A29D771" w:rsidR="00380764">
        <w:rPr>
          <w:lang w:val="en-US"/>
        </w:rPr>
        <w:t xml:space="preserve">of funding </w:t>
      </w:r>
      <w:r w:rsidRPr="1A29D771" w:rsidR="55788A7D">
        <w:rPr>
          <w:lang w:val="en-US"/>
        </w:rPr>
        <w:t xml:space="preserve">to projects. However, we are </w:t>
      </w:r>
      <w:r w:rsidRPr="1A29D771" w:rsidR="7DA748A2">
        <w:rPr>
          <w:lang w:val="en-US"/>
        </w:rPr>
        <w:t>open to</w:t>
      </w:r>
      <w:r w:rsidRPr="1A29D771" w:rsidR="55788A7D">
        <w:rPr>
          <w:lang w:val="en-US"/>
        </w:rPr>
        <w:t xml:space="preserve"> </w:t>
      </w:r>
      <w:r w:rsidRPr="1A29D771" w:rsidR="5C3352D8">
        <w:rPr>
          <w:lang w:val="en-US"/>
        </w:rPr>
        <w:t>informal discussions with anyone interested in applications less than £1,000.</w:t>
      </w:r>
    </w:p>
    <w:p w:rsidR="00380764" w:rsidP="20191F97" w:rsidRDefault="00380764" w14:paraId="3B7FD517" w14:textId="4175DCE4">
      <w:pPr>
        <w:pStyle w:val="Normal"/>
        <w:rPr>
          <w:lang w:val="en-GB"/>
        </w:rPr>
      </w:pPr>
      <w:r w:rsidRPr="447D03DB" w:rsidR="000160C7">
        <w:rPr>
          <w:lang w:val="en-GB"/>
        </w:rPr>
        <w:t>Applications</w:t>
      </w:r>
      <w:r w:rsidRPr="447D03DB" w:rsidR="26052722">
        <w:rPr>
          <w:lang w:val="en-GB"/>
        </w:rPr>
        <w:t xml:space="preserve"> </w:t>
      </w:r>
      <w:r w:rsidRPr="447D03DB" w:rsidR="26052722">
        <w:rPr>
          <w:lang w:val="en-GB"/>
        </w:rPr>
        <w:t>close</w:t>
      </w:r>
      <w:r w:rsidRPr="447D03DB" w:rsidR="000160C7">
        <w:rPr>
          <w:lang w:val="en-GB"/>
        </w:rPr>
        <w:t xml:space="preserve"> </w:t>
      </w:r>
      <w:r w:rsidRPr="447D03DB" w:rsidR="53B7DBA0">
        <w:rPr>
          <w:lang w:val="en-GB"/>
        </w:rPr>
        <w:t xml:space="preserve">at </w:t>
      </w:r>
      <w:r w:rsidRPr="447D03DB" w:rsidR="53FC10C4">
        <w:rPr>
          <w:b w:val="1"/>
          <w:bCs w:val="1"/>
          <w:lang w:val="en-GB"/>
        </w:rPr>
        <w:t>5pm</w:t>
      </w:r>
      <w:r w:rsidRPr="447D03DB" w:rsidR="53FC10C4">
        <w:rPr>
          <w:lang w:val="en-GB"/>
        </w:rPr>
        <w:t xml:space="preserve"> </w:t>
      </w:r>
      <w:r w:rsidRPr="447D03DB" w:rsidR="662AC06C">
        <w:rPr>
          <w:lang w:val="en-GB"/>
        </w:rPr>
        <w:t>on</w:t>
      </w:r>
      <w:r w:rsidRPr="447D03DB" w:rsidR="000160C7">
        <w:rPr>
          <w:lang w:val="en-GB"/>
        </w:rPr>
        <w:t xml:space="preserve"> </w:t>
      </w:r>
      <w:r w:rsidRPr="447D03DB" w:rsidR="000160C7">
        <w:rPr>
          <w:b w:val="1"/>
          <w:bCs w:val="1"/>
          <w:lang w:val="en-GB"/>
        </w:rPr>
        <w:t>Monday 14</w:t>
      </w:r>
      <w:r w:rsidRPr="447D03DB" w:rsidR="000160C7">
        <w:rPr>
          <w:b w:val="1"/>
          <w:bCs w:val="1"/>
          <w:vertAlign w:val="superscript"/>
          <w:lang w:val="en-GB"/>
        </w:rPr>
        <w:t>th</w:t>
      </w:r>
      <w:r w:rsidRPr="447D03DB" w:rsidR="000160C7">
        <w:rPr>
          <w:b w:val="1"/>
          <w:bCs w:val="1"/>
          <w:lang w:val="en-GB"/>
        </w:rPr>
        <w:t xml:space="preserve"> October</w:t>
      </w:r>
      <w:r w:rsidRPr="447D03DB" w:rsidR="000160C7">
        <w:rPr>
          <w:lang w:val="en-GB"/>
        </w:rPr>
        <w:t>.</w:t>
      </w:r>
      <w:r w:rsidRPr="447D03DB" w:rsidR="292A9368">
        <w:rPr>
          <w:lang w:val="en-GB"/>
        </w:rPr>
        <w:t xml:space="preserve"> </w:t>
      </w:r>
      <w:r w:rsidRPr="447D03DB" w:rsidR="292A9368">
        <w:rPr>
          <w:rFonts w:ascii="Roboto" w:hAnsi="Roboto" w:eastAsia="Roboto" w:cs="Roboto"/>
          <w:noProof w:val="0"/>
          <w:color w:val="203642"/>
          <w:sz w:val="22"/>
          <w:szCs w:val="22"/>
          <w:lang w:val="en-GB"/>
        </w:rPr>
        <w:t xml:space="preserve"> </w:t>
      </w:r>
      <w:r w:rsidRPr="447D03DB" w:rsidR="292A9368">
        <w:rPr>
          <w:rFonts w:ascii="Roboto" w:hAnsi="Roboto" w:eastAsia="Roboto" w:cs="Roboto"/>
          <w:noProof w:val="0"/>
          <w:color w:val="203642"/>
          <w:sz w:val="16"/>
          <w:szCs w:val="16"/>
          <w:lang w:val="en-GB"/>
        </w:rPr>
        <w:t xml:space="preserve"> </w:t>
      </w:r>
      <w:r w:rsidRPr="447D03DB" w:rsidR="292A9368">
        <w:rPr>
          <w:rFonts w:ascii="Roboto" w:hAnsi="Roboto" w:eastAsia="Roboto" w:cs="Roboto"/>
          <w:noProof w:val="0"/>
          <w:sz w:val="22"/>
          <w:szCs w:val="22"/>
          <w:lang w:val="en-GB"/>
        </w:rPr>
        <w:t xml:space="preserve"> </w:t>
      </w:r>
    </w:p>
    <w:p w:rsidRPr="009A0301" w:rsidR="00096529" w:rsidP="009A0301" w:rsidRDefault="00096529" w14:paraId="5CA456A5" w14:textId="24FF9224">
      <w:pPr>
        <w:rPr>
          <w:lang w:val="en-US"/>
        </w:rPr>
      </w:pPr>
      <w:r>
        <w:rPr>
          <w:lang w:val="en-US"/>
        </w:rPr>
        <w:t>Please read the below information, which will support you in completing your application</w:t>
      </w:r>
    </w:p>
    <w:p w:rsidR="00167B10" w:rsidP="00612F5A" w:rsidRDefault="00612F5A" w14:paraId="2A0131F6" w14:textId="77777777">
      <w:pPr>
        <w:pStyle w:val="Heading1"/>
        <w:rPr>
          <w:lang w:val="en-US"/>
        </w:rPr>
      </w:pPr>
      <w:r>
        <w:rPr>
          <w:lang w:val="en-US"/>
        </w:rPr>
        <w:t>What</w:t>
      </w:r>
      <w:r w:rsidR="00042E9E">
        <w:rPr>
          <w:lang w:val="en-US"/>
        </w:rPr>
        <w:t>’s the purpose of the Public Engagement</w:t>
      </w:r>
      <w:r w:rsidR="00167B10">
        <w:rPr>
          <w:lang w:val="en-US"/>
        </w:rPr>
        <w:t xml:space="preserve"> Fund?</w:t>
      </w:r>
    </w:p>
    <w:p w:rsidR="00612F5A" w:rsidP="5D585F4C" w:rsidRDefault="004E10A7" w14:paraId="718E8A4C" w14:textId="2439B9E4">
      <w:pPr>
        <w:rPr>
          <w:rFonts w:eastAsia="Roboto" w:cs="Roboto"/>
          <w:lang w:val="en-US"/>
        </w:rPr>
      </w:pPr>
      <w:r w:rsidRPr="1A29D771" w:rsidR="004E10A7">
        <w:rPr>
          <w:lang w:val="en-US"/>
        </w:rPr>
        <w:t xml:space="preserve">In 2022 – 2023, </w:t>
      </w:r>
      <w:hyperlink r:id="R53e7c4bc1f834b85">
        <w:r w:rsidRPr="1A29D771" w:rsidR="004E10A7">
          <w:rPr>
            <w:rStyle w:val="Hyperlink"/>
            <w:lang w:val="en-US"/>
          </w:rPr>
          <w:t>Research Data</w:t>
        </w:r>
        <w:r w:rsidRPr="1A29D771" w:rsidR="004E10A7">
          <w:rPr>
            <w:rStyle w:val="Hyperlink"/>
            <w:lang w:val="en-US"/>
          </w:rPr>
          <w:t xml:space="preserve"> Scotland</w:t>
        </w:r>
      </w:hyperlink>
      <w:r w:rsidRPr="1A29D771" w:rsidR="004E10A7">
        <w:rPr>
          <w:lang w:val="en-US"/>
        </w:rPr>
        <w:t xml:space="preserve"> </w:t>
      </w:r>
      <w:r w:rsidRPr="1A29D771" w:rsidR="50CBD4B2">
        <w:rPr>
          <w:lang w:val="en-US"/>
        </w:rPr>
        <w:t xml:space="preserve">(RDS) </w:t>
      </w:r>
      <w:r w:rsidRPr="1A29D771" w:rsidR="004E10A7">
        <w:rPr>
          <w:lang w:val="en-US"/>
        </w:rPr>
        <w:t>fund</w:t>
      </w:r>
      <w:r w:rsidRPr="1A29D771" w:rsidR="00630ADE">
        <w:rPr>
          <w:lang w:val="en-US"/>
        </w:rPr>
        <w:t>ed</w:t>
      </w:r>
      <w:r w:rsidRPr="1A29D771" w:rsidR="004E10A7">
        <w:rPr>
          <w:lang w:val="en-US"/>
        </w:rPr>
        <w:t xml:space="preserve"> </w:t>
      </w:r>
      <w:r w:rsidRPr="1A29D771" w:rsidR="6E0753DE">
        <w:rPr>
          <w:lang w:val="en-US"/>
        </w:rPr>
        <w:t>eight</w:t>
      </w:r>
      <w:r w:rsidRPr="1A29D771" w:rsidR="004E10A7">
        <w:rPr>
          <w:lang w:val="en-US"/>
        </w:rPr>
        <w:t xml:space="preserve"> </w:t>
      </w:r>
      <w:hyperlink r:id="Ra9cf856c05884c83">
        <w:r w:rsidRPr="1A29D771" w:rsidR="004E10A7">
          <w:rPr>
            <w:rStyle w:val="Hyperlink"/>
            <w:lang w:val="en-US"/>
          </w:rPr>
          <w:t>projects</w:t>
        </w:r>
      </w:hyperlink>
      <w:r w:rsidRPr="1A29D771" w:rsidR="004E7333">
        <w:rPr>
          <w:lang w:val="en-US"/>
        </w:rPr>
        <w:t xml:space="preserve">. </w:t>
      </w:r>
      <w:r w:rsidRPr="1A29D771" w:rsidR="4879EA62">
        <w:rPr>
          <w:lang w:val="en-US"/>
        </w:rPr>
        <w:t>The work funded had</w:t>
      </w:r>
      <w:r w:rsidRPr="1A29D771" w:rsidR="672A08B6">
        <w:rPr>
          <w:lang w:val="en-US"/>
        </w:rPr>
        <w:t xml:space="preserve"> </w:t>
      </w:r>
      <w:r w:rsidRPr="1A29D771" w:rsidR="672A08B6">
        <w:rPr>
          <w:lang w:val="en-US"/>
        </w:rPr>
        <w:t>a</w:t>
      </w:r>
      <w:r w:rsidRPr="1A29D771" w:rsidR="4879EA62">
        <w:rPr>
          <w:lang w:val="en-US"/>
        </w:rPr>
        <w:t xml:space="preserve"> </w:t>
      </w:r>
      <w:r w:rsidRPr="1A29D771" w:rsidR="49B5FA17">
        <w:rPr>
          <w:lang w:val="en-US"/>
        </w:rPr>
        <w:t>great impact</w:t>
      </w:r>
      <w:r w:rsidRPr="1A29D771" w:rsidR="49B5FA17">
        <w:rPr>
          <w:lang w:val="en-US"/>
        </w:rPr>
        <w:t xml:space="preserve">, reaching over </w:t>
      </w:r>
      <w:r w:rsidRPr="1A29D771" w:rsidR="49B5FA17">
        <w:rPr>
          <w:rFonts w:eastAsia="Roboto" w:cs="Roboto"/>
        </w:rPr>
        <w:t xml:space="preserve">2,700 participants including people who had not engaged with data science before. </w:t>
      </w:r>
      <w:r w:rsidRPr="1A29D771" w:rsidR="1E6381F1">
        <w:rPr>
          <w:rFonts w:eastAsia="Roboto" w:cs="Roboto"/>
        </w:rPr>
        <w:t>For many projects, t</w:t>
      </w:r>
      <w:r w:rsidRPr="1A29D771" w:rsidR="49B5FA17">
        <w:rPr>
          <w:rFonts w:eastAsia="Roboto" w:cs="Roboto"/>
        </w:rPr>
        <w:t xml:space="preserve">he </w:t>
      </w:r>
      <w:r w:rsidRPr="1A29D771" w:rsidR="085B738E">
        <w:rPr>
          <w:rFonts w:eastAsia="Roboto" w:cs="Roboto"/>
        </w:rPr>
        <w:t>effe</w:t>
      </w:r>
      <w:r w:rsidRPr="1A29D771" w:rsidR="49B5FA17">
        <w:rPr>
          <w:rFonts w:eastAsia="Roboto" w:cs="Roboto"/>
        </w:rPr>
        <w:t xml:space="preserve">ct of the fund </w:t>
      </w:r>
      <w:r w:rsidRPr="1A29D771" w:rsidR="7E111AB1">
        <w:rPr>
          <w:rFonts w:eastAsia="Roboto" w:cs="Roboto"/>
        </w:rPr>
        <w:t>is still ongoing</w:t>
      </w:r>
      <w:r w:rsidRPr="1A29D771" w:rsidR="49B5FA17">
        <w:rPr>
          <w:rFonts w:eastAsia="Roboto" w:cs="Roboto"/>
        </w:rPr>
        <w:t>, through</w:t>
      </w:r>
      <w:r w:rsidRPr="1A29D771" w:rsidR="42D23548">
        <w:rPr>
          <w:rFonts w:eastAsia="Roboto" w:cs="Roboto"/>
        </w:rPr>
        <w:t xml:space="preserve"> continuing</w:t>
      </w:r>
      <w:r w:rsidRPr="1A29D771" w:rsidR="49B5FA17">
        <w:rPr>
          <w:rFonts w:eastAsia="Roboto" w:cs="Roboto"/>
        </w:rPr>
        <w:t xml:space="preserve"> partnerships and </w:t>
      </w:r>
      <w:r w:rsidRPr="1A29D771" w:rsidR="49B5FA17">
        <w:rPr>
          <w:rFonts w:eastAsia="Roboto" w:cs="Roboto"/>
        </w:rPr>
        <w:t>additional</w:t>
      </w:r>
      <w:r w:rsidRPr="1A29D771" w:rsidR="49B5FA17">
        <w:rPr>
          <w:rFonts w:eastAsia="Roboto" w:cs="Roboto"/>
        </w:rPr>
        <w:t xml:space="preserve"> </w:t>
      </w:r>
      <w:r w:rsidRPr="1A29D771" w:rsidR="49B5FA17">
        <w:rPr>
          <w:rFonts w:eastAsia="Roboto" w:cs="Roboto"/>
        </w:rPr>
        <w:t>funding</w:t>
      </w:r>
      <w:r w:rsidRPr="1A29D771" w:rsidR="68453CAD">
        <w:rPr>
          <w:rFonts w:eastAsia="Roboto" w:cs="Roboto"/>
        </w:rPr>
        <w:t xml:space="preserve"> from other organisations</w:t>
      </w:r>
      <w:r w:rsidRPr="1A29D771" w:rsidR="49B5FA17">
        <w:rPr>
          <w:rFonts w:eastAsia="Roboto" w:cs="Roboto"/>
        </w:rPr>
        <w:t>.</w:t>
      </w:r>
    </w:p>
    <w:p w:rsidR="00135432" w:rsidP="47ABC7D8" w:rsidRDefault="00135432" w14:paraId="2FC9027B" w14:textId="07379C4E">
      <w:pPr>
        <w:pStyle w:val="Normal"/>
        <w:suppressLineNumbers w:val="0"/>
        <w:bidi w:val="0"/>
        <w:spacing w:before="120" w:beforeAutospacing="off" w:after="120" w:afterAutospacing="off" w:line="264" w:lineRule="auto"/>
        <w:ind w:left="0" w:right="0"/>
        <w:jc w:val="left"/>
      </w:pPr>
      <w:r w:rsidRPr="47ABC7D8" w:rsidR="0F49413B">
        <w:rPr>
          <w:lang w:val="en-US"/>
        </w:rPr>
        <w:t xml:space="preserve">With such </w:t>
      </w:r>
      <w:r w:rsidRPr="47ABC7D8" w:rsidR="0F49413B">
        <w:rPr>
          <w:lang w:val="en-US"/>
        </w:rPr>
        <w:t>great success</w:t>
      </w:r>
      <w:r w:rsidRPr="47ABC7D8" w:rsidR="0F49413B">
        <w:rPr>
          <w:lang w:val="en-US"/>
        </w:rPr>
        <w:t>, we wanted to open the opportunity again, in hopes of continuing to grow the impact gained from our initial pilot.</w:t>
      </w:r>
    </w:p>
    <w:p w:rsidR="00135432" w:rsidP="190B8A76" w:rsidRDefault="00135432" w14:paraId="2C168D73" w14:textId="60EB05DF">
      <w:pPr>
        <w:pStyle w:val="Normal"/>
        <w:rPr>
          <w:lang w:val="en-US"/>
        </w:rPr>
      </w:pPr>
      <w:r w:rsidRPr="617942DC" w:rsidR="0F49413B">
        <w:rPr>
          <w:lang w:val="en-US"/>
        </w:rPr>
        <w:t xml:space="preserve">We are offering a </w:t>
      </w:r>
      <w:r w:rsidRPr="617942DC" w:rsidR="0F49413B">
        <w:rPr>
          <w:b w:val="1"/>
          <w:bCs w:val="1"/>
          <w:lang w:val="en-US"/>
        </w:rPr>
        <w:t xml:space="preserve">minimum of £1,000 </w:t>
      </w:r>
      <w:r w:rsidRPr="617942DC" w:rsidR="0F49413B">
        <w:rPr>
          <w:b w:val="0"/>
          <w:bCs w:val="0"/>
          <w:lang w:val="en-US"/>
        </w:rPr>
        <w:t xml:space="preserve">up to a </w:t>
      </w:r>
      <w:r w:rsidRPr="617942DC" w:rsidR="0F49413B">
        <w:rPr>
          <w:b w:val="1"/>
          <w:bCs w:val="1"/>
          <w:lang w:val="en-US"/>
        </w:rPr>
        <w:t xml:space="preserve">maximum of </w:t>
      </w:r>
      <w:r w:rsidRPr="617942DC" w:rsidR="0F49413B">
        <w:rPr>
          <w:b w:val="1"/>
          <w:bCs w:val="1"/>
          <w:lang w:val="en-US"/>
        </w:rPr>
        <w:t>£10,000</w:t>
      </w:r>
      <w:r w:rsidRPr="617942DC" w:rsidR="0F49413B">
        <w:rPr>
          <w:lang w:val="en-US"/>
        </w:rPr>
        <w:t xml:space="preserve"> </w:t>
      </w:r>
      <w:r w:rsidRPr="617942DC" w:rsidR="0F49413B">
        <w:rPr>
          <w:lang w:val="en-US"/>
        </w:rPr>
        <w:t xml:space="preserve">of funding to projects. However, we are </w:t>
      </w:r>
      <w:r w:rsidRPr="617942DC" w:rsidR="77B3D253">
        <w:rPr>
          <w:lang w:val="en-US"/>
        </w:rPr>
        <w:t>open to</w:t>
      </w:r>
      <w:r w:rsidRPr="617942DC" w:rsidR="0F49413B">
        <w:rPr>
          <w:lang w:val="en-US"/>
        </w:rPr>
        <w:t xml:space="preserve"> informal discussions with anyone interested in applications less than £1,000. </w:t>
      </w:r>
      <w:r w:rsidRPr="617942DC" w:rsidR="00B27D0D">
        <w:rPr>
          <w:lang w:val="en-US"/>
        </w:rPr>
        <w:t>Applications close</w:t>
      </w:r>
      <w:r w:rsidRPr="617942DC" w:rsidR="0694B416">
        <w:rPr>
          <w:lang w:val="en-US"/>
        </w:rPr>
        <w:t xml:space="preserve"> at </w:t>
      </w:r>
      <w:r w:rsidRPr="617942DC" w:rsidR="0694B416">
        <w:rPr>
          <w:b w:val="1"/>
          <w:bCs w:val="1"/>
          <w:lang w:val="en-US"/>
        </w:rPr>
        <w:t>5pm</w:t>
      </w:r>
      <w:r w:rsidRPr="617942DC" w:rsidR="0694B416">
        <w:rPr>
          <w:lang w:val="en-US"/>
        </w:rPr>
        <w:t xml:space="preserve"> </w:t>
      </w:r>
      <w:r w:rsidRPr="617942DC" w:rsidR="0694B416">
        <w:rPr>
          <w:lang w:val="en-US"/>
        </w:rPr>
        <w:t>on</w:t>
      </w:r>
      <w:r w:rsidRPr="617942DC" w:rsidR="00B27D0D">
        <w:rPr>
          <w:lang w:val="en-US"/>
        </w:rPr>
        <w:t xml:space="preserve"> </w:t>
      </w:r>
      <w:r w:rsidRPr="617942DC" w:rsidR="00B27D0D">
        <w:rPr>
          <w:b w:val="1"/>
          <w:bCs w:val="1"/>
          <w:lang w:val="en-US"/>
        </w:rPr>
        <w:t>Monday</w:t>
      </w:r>
      <w:r w:rsidRPr="617942DC" w:rsidR="00B27D0D">
        <w:rPr>
          <w:b w:val="1"/>
          <w:bCs w:val="1"/>
          <w:lang w:val="en-US"/>
        </w:rPr>
        <w:t xml:space="preserve"> 14</w:t>
      </w:r>
      <w:r w:rsidRPr="617942DC" w:rsidR="00B27D0D">
        <w:rPr>
          <w:b w:val="1"/>
          <w:bCs w:val="1"/>
          <w:vertAlign w:val="superscript"/>
          <w:lang w:val="en-US"/>
        </w:rPr>
        <w:t>th</w:t>
      </w:r>
      <w:r w:rsidRPr="617942DC" w:rsidR="00B27D0D">
        <w:rPr>
          <w:b w:val="1"/>
          <w:bCs w:val="1"/>
          <w:lang w:val="en-US"/>
        </w:rPr>
        <w:t xml:space="preserve"> October</w:t>
      </w:r>
      <w:r w:rsidRPr="617942DC" w:rsidR="00B27D0D">
        <w:rPr>
          <w:lang w:val="en-US"/>
        </w:rPr>
        <w:t>.</w:t>
      </w:r>
    </w:p>
    <w:p w:rsidR="002C69BD" w:rsidP="004E10A7" w:rsidRDefault="006E2776" w14:paraId="77313D95" w14:textId="77777777">
      <w:pPr>
        <w:rPr>
          <w:lang w:val="en-US"/>
        </w:rPr>
      </w:pPr>
      <w:r>
        <w:rPr>
          <w:lang w:val="en-US"/>
        </w:rPr>
        <w:t>This fund aims to</w:t>
      </w:r>
      <w:r w:rsidR="002C69BD">
        <w:rPr>
          <w:lang w:val="en-US"/>
        </w:rPr>
        <w:t>:</w:t>
      </w:r>
    </w:p>
    <w:p w:rsidR="002C69BD" w:rsidP="002C69BD" w:rsidRDefault="002C69BD" w14:paraId="5BCB7323" w14:textId="3123FF29">
      <w:pPr>
        <w:pStyle w:val="ListParagraph"/>
        <w:numPr>
          <w:ilvl w:val="0"/>
          <w:numId w:val="36"/>
        </w:numPr>
        <w:rPr>
          <w:lang w:val="en-US"/>
        </w:rPr>
      </w:pPr>
      <w:r w:rsidRPr="5EFC4A54">
        <w:rPr>
          <w:lang w:val="en-US"/>
        </w:rPr>
        <w:t>H</w:t>
      </w:r>
      <w:r w:rsidRPr="5EFC4A54" w:rsidR="00F848F8">
        <w:rPr>
          <w:lang w:val="en-US"/>
        </w:rPr>
        <w:t xml:space="preserve">elp </w:t>
      </w:r>
      <w:r w:rsidRPr="5EFC4A54" w:rsidR="00262E52">
        <w:rPr>
          <w:lang w:val="en-US"/>
        </w:rPr>
        <w:t>communicate the imp</w:t>
      </w:r>
      <w:r w:rsidRPr="5EFC4A54" w:rsidR="7B7C8F36">
        <w:rPr>
          <w:lang w:val="en-US"/>
        </w:rPr>
        <w:t>ortance of</w:t>
      </w:r>
      <w:r w:rsidRPr="5EFC4A54" w:rsidR="00262E52">
        <w:rPr>
          <w:lang w:val="en-US"/>
        </w:rPr>
        <w:t xml:space="preserve"> data research</w:t>
      </w:r>
      <w:r w:rsidRPr="5EFC4A54" w:rsidR="0075708A">
        <w:rPr>
          <w:lang w:val="en-US"/>
        </w:rPr>
        <w:t xml:space="preserve"> by highlighting its </w:t>
      </w:r>
      <w:r w:rsidRPr="5EFC4A54" w:rsidR="76F48B70">
        <w:rPr>
          <w:lang w:val="en-US"/>
        </w:rPr>
        <w:t>impact</w:t>
      </w:r>
      <w:r w:rsidRPr="5EFC4A54" w:rsidR="0075708A">
        <w:rPr>
          <w:lang w:val="en-US"/>
        </w:rPr>
        <w:t xml:space="preserve"> on society, groups, </w:t>
      </w:r>
      <w:r w:rsidRPr="5EFC4A54" w:rsidR="004B0399">
        <w:rPr>
          <w:lang w:val="en-US"/>
        </w:rPr>
        <w:t>and / or individuals</w:t>
      </w:r>
      <w:r w:rsidRPr="5EFC4A54" w:rsidR="00B06693">
        <w:rPr>
          <w:lang w:val="en-US"/>
        </w:rPr>
        <w:t>.</w:t>
      </w:r>
    </w:p>
    <w:p w:rsidR="004B0399" w:rsidP="002C69BD" w:rsidRDefault="004B0399" w14:paraId="771F84A3" w14:textId="5D9E8CC6">
      <w:pPr>
        <w:pStyle w:val="ListParagraph"/>
        <w:numPr>
          <w:ilvl w:val="0"/>
          <w:numId w:val="36"/>
        </w:numPr>
        <w:rPr>
          <w:lang w:val="en-US"/>
        </w:rPr>
      </w:pPr>
      <w:r w:rsidRPr="47ABC7D8" w:rsidR="004B0399">
        <w:rPr>
          <w:lang w:val="en-US"/>
        </w:rPr>
        <w:t>S</w:t>
      </w:r>
      <w:r w:rsidRPr="47ABC7D8" w:rsidR="00F848F8">
        <w:rPr>
          <w:lang w:val="en-US"/>
        </w:rPr>
        <w:t>howcas</w:t>
      </w:r>
      <w:r w:rsidRPr="47ABC7D8" w:rsidR="004B0399">
        <w:rPr>
          <w:lang w:val="en-US"/>
        </w:rPr>
        <w:t>e</w:t>
      </w:r>
      <w:r w:rsidRPr="47ABC7D8" w:rsidR="00F848F8">
        <w:rPr>
          <w:lang w:val="en-US"/>
        </w:rPr>
        <w:t xml:space="preserve"> cutting</w:t>
      </w:r>
      <w:r w:rsidRPr="47ABC7D8" w:rsidR="00D755AB">
        <w:rPr>
          <w:lang w:val="en-US"/>
        </w:rPr>
        <w:t>-</w:t>
      </w:r>
      <w:r w:rsidRPr="47ABC7D8" w:rsidR="00F848F8">
        <w:rPr>
          <w:lang w:val="en-US"/>
        </w:rPr>
        <w:t>edge data research</w:t>
      </w:r>
      <w:r w:rsidRPr="47ABC7D8" w:rsidR="004B0399">
        <w:rPr>
          <w:lang w:val="en-US"/>
        </w:rPr>
        <w:t xml:space="preserve"> </w:t>
      </w:r>
      <w:r w:rsidRPr="47ABC7D8" w:rsidR="00CF7548">
        <w:rPr>
          <w:lang w:val="en-US"/>
        </w:rPr>
        <w:t xml:space="preserve">to </w:t>
      </w:r>
      <w:r w:rsidRPr="47ABC7D8" w:rsidR="2811E002">
        <w:rPr>
          <w:lang w:val="en-US"/>
        </w:rPr>
        <w:t>the public</w:t>
      </w:r>
      <w:r w:rsidRPr="47ABC7D8" w:rsidR="00CF7548">
        <w:rPr>
          <w:lang w:val="en-US"/>
        </w:rPr>
        <w:t xml:space="preserve"> in ways they can understand and get involve</w:t>
      </w:r>
      <w:r w:rsidRPr="47ABC7D8" w:rsidR="5F0A7F9A">
        <w:rPr>
          <w:lang w:val="en-US"/>
        </w:rPr>
        <w:t>d</w:t>
      </w:r>
      <w:r w:rsidRPr="47ABC7D8" w:rsidR="00CF7548">
        <w:rPr>
          <w:lang w:val="en-US"/>
        </w:rPr>
        <w:t>.</w:t>
      </w:r>
    </w:p>
    <w:p w:rsidR="009657AD" w:rsidP="002C69BD" w:rsidRDefault="009657AD" w14:paraId="0CE5CD98" w14:textId="593464D8">
      <w:pPr>
        <w:pStyle w:val="ListParagraph"/>
        <w:numPr>
          <w:ilvl w:val="0"/>
          <w:numId w:val="36"/>
        </w:numPr>
        <w:rPr>
          <w:lang w:val="en-US"/>
        </w:rPr>
      </w:pPr>
      <w:r>
        <w:rPr>
          <w:lang w:val="en-US"/>
        </w:rPr>
        <w:t>I</w:t>
      </w:r>
      <w:r w:rsidRPr="002C69BD" w:rsidR="00F848F8">
        <w:rPr>
          <w:lang w:val="en-US"/>
        </w:rPr>
        <w:t>nvolve</w:t>
      </w:r>
      <w:r w:rsidR="00CF34EE">
        <w:rPr>
          <w:lang w:val="en-US"/>
        </w:rPr>
        <w:t xml:space="preserve"> and engag</w:t>
      </w:r>
      <w:r w:rsidR="0061229D">
        <w:rPr>
          <w:lang w:val="en-US"/>
        </w:rPr>
        <w:t>e</w:t>
      </w:r>
      <w:r w:rsidR="00CF34EE">
        <w:rPr>
          <w:lang w:val="en-US"/>
        </w:rPr>
        <w:t xml:space="preserve"> members of the public who may not usually interact with science</w:t>
      </w:r>
      <w:r w:rsidR="00B06693">
        <w:rPr>
          <w:lang w:val="en-US"/>
        </w:rPr>
        <w:t>.</w:t>
      </w:r>
    </w:p>
    <w:p w:rsidR="00BA2DA0" w:rsidP="002C69BD" w:rsidRDefault="009657AD" w14:paraId="1A043C76" w14:textId="10C1D65D">
      <w:pPr>
        <w:pStyle w:val="ListParagraph"/>
        <w:numPr>
          <w:ilvl w:val="0"/>
          <w:numId w:val="36"/>
        </w:numPr>
        <w:rPr>
          <w:lang w:val="en-US"/>
        </w:rPr>
      </w:pPr>
      <w:r w:rsidRPr="47ABC7D8" w:rsidR="009657AD">
        <w:rPr>
          <w:lang w:val="en-US"/>
        </w:rPr>
        <w:t>C</w:t>
      </w:r>
      <w:r w:rsidRPr="47ABC7D8" w:rsidR="00D755AB">
        <w:rPr>
          <w:lang w:val="en-US"/>
        </w:rPr>
        <w:t>reate new partnerships</w:t>
      </w:r>
      <w:r w:rsidRPr="47ABC7D8" w:rsidR="00B1277D">
        <w:rPr>
          <w:lang w:val="en-US"/>
        </w:rPr>
        <w:t xml:space="preserve"> by bringing together researchers and the </w:t>
      </w:r>
      <w:r w:rsidRPr="47ABC7D8" w:rsidR="59CB5FAA">
        <w:rPr>
          <w:lang w:val="en-US"/>
        </w:rPr>
        <w:t xml:space="preserve">public </w:t>
      </w:r>
      <w:r w:rsidRPr="47ABC7D8" w:rsidR="00B1277D">
        <w:rPr>
          <w:lang w:val="en-US"/>
        </w:rPr>
        <w:t>to shape data research approaches.</w:t>
      </w:r>
    </w:p>
    <w:p w:rsidR="00B27D0D" w:rsidP="00B27D0D" w:rsidRDefault="00B27D0D" w14:paraId="3C70875B" w14:textId="47C8D734">
      <w:pPr>
        <w:pStyle w:val="Heading1"/>
        <w:rPr>
          <w:lang w:val="en-US"/>
        </w:rPr>
      </w:pPr>
      <w:r>
        <w:rPr>
          <w:lang w:val="en-US"/>
        </w:rPr>
        <w:t>Applicat</w:t>
      </w:r>
      <w:r w:rsidR="00C4493D">
        <w:rPr>
          <w:lang w:val="en-US"/>
        </w:rPr>
        <w:t>ion Guidelines</w:t>
      </w:r>
    </w:p>
    <w:p w:rsidR="00C4493D" w:rsidP="00C4493D" w:rsidRDefault="4E93DB78" w14:paraId="0E1055C0" w14:textId="024D735E">
      <w:pPr>
        <w:rPr>
          <w:lang w:val="en-US"/>
        </w:rPr>
      </w:pPr>
      <w:r w:rsidRPr="47ABC7D8" w:rsidR="4E93DB78">
        <w:rPr>
          <w:lang w:val="en-US"/>
        </w:rPr>
        <w:t>The guide</w:t>
      </w:r>
      <w:r w:rsidRPr="47ABC7D8" w:rsidR="00C4493D">
        <w:rPr>
          <w:lang w:val="en-US"/>
        </w:rPr>
        <w:t xml:space="preserve"> below </w:t>
      </w:r>
      <w:r w:rsidRPr="47ABC7D8" w:rsidR="00D70AA3">
        <w:rPr>
          <w:lang w:val="en-US"/>
        </w:rPr>
        <w:t xml:space="preserve">provides further information to support each section of the application form. Please read each section to ensure you have answered the </w:t>
      </w:r>
      <w:r w:rsidRPr="47ABC7D8" w:rsidR="27DBAAF9">
        <w:rPr>
          <w:lang w:val="en-US"/>
        </w:rPr>
        <w:t xml:space="preserve">application </w:t>
      </w:r>
      <w:r w:rsidRPr="47ABC7D8" w:rsidR="00112264">
        <w:rPr>
          <w:lang w:val="en-US"/>
        </w:rPr>
        <w:t xml:space="preserve">questions </w:t>
      </w:r>
      <w:r w:rsidRPr="47ABC7D8" w:rsidR="32B83817">
        <w:rPr>
          <w:lang w:val="en-US"/>
        </w:rPr>
        <w:t>accurately, to</w:t>
      </w:r>
      <w:r w:rsidRPr="47ABC7D8" w:rsidR="00112264">
        <w:rPr>
          <w:lang w:val="en-US"/>
        </w:rPr>
        <w:t xml:space="preserve"> help us understand how you meet the funding criteria.</w:t>
      </w:r>
    </w:p>
    <w:p w:rsidR="00112264" w:rsidP="002B62DF" w:rsidRDefault="0037411C" w14:paraId="41E79255" w14:textId="1749C525">
      <w:pPr>
        <w:pStyle w:val="Heading2"/>
        <w:rPr>
          <w:lang w:val="en-US"/>
        </w:rPr>
      </w:pPr>
      <w:r>
        <w:rPr>
          <w:lang w:val="en-US"/>
        </w:rPr>
        <w:t>Contact information</w:t>
      </w:r>
    </w:p>
    <w:p w:rsidR="0037411C" w:rsidP="0037411C" w:rsidRDefault="007029B7" w14:paraId="624CC5ED" w14:textId="49EAD59A">
      <w:pPr>
        <w:rPr>
          <w:lang w:val="en-US"/>
        </w:rPr>
      </w:pPr>
      <w:r w:rsidRPr="47ABC7D8" w:rsidR="007029B7">
        <w:rPr>
          <w:lang w:val="en-US"/>
        </w:rPr>
        <w:t xml:space="preserve">Please complete this section with the details of the main person responsible for the </w:t>
      </w:r>
      <w:r w:rsidRPr="47ABC7D8" w:rsidR="004970A7">
        <w:rPr>
          <w:lang w:val="en-US"/>
        </w:rPr>
        <w:t>project.</w:t>
      </w:r>
      <w:r w:rsidRPr="47ABC7D8" w:rsidR="004970A7">
        <w:rPr>
          <w:lang w:val="en-US"/>
        </w:rPr>
        <w:t xml:space="preserve"> We will use these details to let you know whether your application has been successful. If successful, this person will be the </w:t>
      </w:r>
      <w:r w:rsidRPr="47ABC7D8" w:rsidR="00D839BA">
        <w:rPr>
          <w:lang w:val="en-US"/>
        </w:rPr>
        <w:t xml:space="preserve">contact </w:t>
      </w:r>
      <w:r w:rsidRPr="47ABC7D8" w:rsidR="004970A7">
        <w:rPr>
          <w:lang w:val="en-US"/>
        </w:rPr>
        <w:t>we</w:t>
      </w:r>
      <w:r w:rsidRPr="47ABC7D8" w:rsidR="00BD6135">
        <w:rPr>
          <w:lang w:val="en-US"/>
        </w:rPr>
        <w:t xml:space="preserve"> </w:t>
      </w:r>
      <w:r w:rsidRPr="47ABC7D8" w:rsidR="00BD6135">
        <w:rPr>
          <w:lang w:val="en-US"/>
        </w:rPr>
        <w:t>keep in touch</w:t>
      </w:r>
      <w:r w:rsidRPr="47ABC7D8" w:rsidR="00BD6135">
        <w:rPr>
          <w:lang w:val="en-US"/>
        </w:rPr>
        <w:t xml:space="preserve"> with throughout the project, unless</w:t>
      </w:r>
      <w:r w:rsidRPr="47ABC7D8" w:rsidR="3EFA0FC5">
        <w:rPr>
          <w:lang w:val="en-US"/>
        </w:rPr>
        <w:t xml:space="preserve"> we are</w:t>
      </w:r>
      <w:r w:rsidRPr="47ABC7D8" w:rsidR="00BD6135">
        <w:rPr>
          <w:lang w:val="en-US"/>
        </w:rPr>
        <w:t xml:space="preserve"> told otherwise.</w:t>
      </w:r>
    </w:p>
    <w:p w:rsidR="00D839BA" w:rsidP="00D839BA" w:rsidRDefault="00D839BA" w14:paraId="25F3ED0A" w14:textId="40F8EA0B">
      <w:pPr>
        <w:pStyle w:val="Heading2"/>
        <w:rPr>
          <w:lang w:val="en-US"/>
        </w:rPr>
      </w:pPr>
      <w:r>
        <w:rPr>
          <w:lang w:val="en-US"/>
        </w:rPr>
        <w:t>About your organi</w:t>
      </w:r>
      <w:r w:rsidR="005F3E0D">
        <w:rPr>
          <w:lang w:val="en-US"/>
        </w:rPr>
        <w:t>s</w:t>
      </w:r>
      <w:r>
        <w:rPr>
          <w:lang w:val="en-US"/>
        </w:rPr>
        <w:t>ation</w:t>
      </w:r>
    </w:p>
    <w:p w:rsidR="00B1277D" w:rsidP="00B1277D" w:rsidRDefault="001D1D19" w14:paraId="5DA97335" w14:textId="22D5AEEC">
      <w:pPr>
        <w:rPr>
          <w:lang w:val="en-US"/>
        </w:rPr>
      </w:pPr>
      <w:r w:rsidRPr="47ABC7D8" w:rsidR="001D1D19">
        <w:rPr>
          <w:lang w:val="en-US"/>
        </w:rPr>
        <w:t xml:space="preserve">This information will be used to </w:t>
      </w:r>
      <w:r w:rsidRPr="47ABC7D8" w:rsidR="001D1D19">
        <w:rPr>
          <w:lang w:val="en-US"/>
        </w:rPr>
        <w:t>identif</w:t>
      </w:r>
      <w:r w:rsidRPr="47ABC7D8" w:rsidR="009A151B">
        <w:rPr>
          <w:lang w:val="en-US"/>
        </w:rPr>
        <w:t>y</w:t>
      </w:r>
      <w:r w:rsidRPr="47ABC7D8" w:rsidR="009A151B">
        <w:rPr>
          <w:lang w:val="en-US"/>
        </w:rPr>
        <w:t xml:space="preserve"> your organi</w:t>
      </w:r>
      <w:r w:rsidRPr="47ABC7D8" w:rsidR="0016273C">
        <w:rPr>
          <w:lang w:val="en-US"/>
        </w:rPr>
        <w:t>s</w:t>
      </w:r>
      <w:r w:rsidRPr="47ABC7D8" w:rsidR="009A151B">
        <w:rPr>
          <w:lang w:val="en-US"/>
        </w:rPr>
        <w:t>ation and help ou</w:t>
      </w:r>
      <w:r w:rsidRPr="47ABC7D8" w:rsidR="0016273C">
        <w:rPr>
          <w:lang w:val="en-US"/>
        </w:rPr>
        <w:t>r</w:t>
      </w:r>
      <w:r w:rsidRPr="47ABC7D8" w:rsidR="009A151B">
        <w:rPr>
          <w:lang w:val="en-US"/>
        </w:rPr>
        <w:t xml:space="preserve"> panel understand a little bit more about </w:t>
      </w:r>
      <w:r w:rsidRPr="47ABC7D8" w:rsidR="696D7E33">
        <w:rPr>
          <w:lang w:val="en-US"/>
        </w:rPr>
        <w:t>them</w:t>
      </w:r>
      <w:r w:rsidRPr="47ABC7D8" w:rsidR="009A151B">
        <w:rPr>
          <w:lang w:val="en-US"/>
        </w:rPr>
        <w:t xml:space="preserve">. </w:t>
      </w:r>
      <w:r w:rsidRPr="47ABC7D8" w:rsidR="0016273C">
        <w:rPr>
          <w:lang w:val="en-US"/>
        </w:rPr>
        <w:t>Please provide the registered organisation name</w:t>
      </w:r>
      <w:r w:rsidRPr="47ABC7D8" w:rsidR="00AE3B0C">
        <w:rPr>
          <w:lang w:val="en-US"/>
        </w:rPr>
        <w:t>, as well as the registered charity number</w:t>
      </w:r>
      <w:r w:rsidRPr="47ABC7D8" w:rsidR="67842DFE">
        <w:rPr>
          <w:lang w:val="en-US"/>
        </w:rPr>
        <w:t>,</w:t>
      </w:r>
      <w:r w:rsidRPr="47ABC7D8" w:rsidR="00AE3B0C">
        <w:rPr>
          <w:lang w:val="en-US"/>
        </w:rPr>
        <w:t xml:space="preserve"> </w:t>
      </w:r>
      <w:r w:rsidRPr="47ABC7D8" w:rsidR="00237E8A">
        <w:rPr>
          <w:lang w:val="en-US"/>
        </w:rPr>
        <w:t xml:space="preserve">if this is applicable. Whether you are a charity or not will not </w:t>
      </w:r>
      <w:r w:rsidRPr="47ABC7D8" w:rsidR="00237E8A">
        <w:rPr>
          <w:lang w:val="en-US"/>
        </w:rPr>
        <w:t>impact</w:t>
      </w:r>
      <w:r w:rsidRPr="47ABC7D8" w:rsidR="00237E8A">
        <w:rPr>
          <w:lang w:val="en-US"/>
        </w:rPr>
        <w:t xml:space="preserve"> your success.</w:t>
      </w:r>
    </w:p>
    <w:p w:rsidR="004249E2" w:rsidP="00B1277D" w:rsidRDefault="004249E2" w14:paraId="49F4CCB4" w14:textId="5801EBEF">
      <w:pPr>
        <w:rPr>
          <w:lang w:val="en-US"/>
        </w:rPr>
      </w:pPr>
      <w:r w:rsidRPr="1A29D771" w:rsidR="004249E2">
        <w:rPr>
          <w:lang w:val="en-US"/>
        </w:rPr>
        <w:t xml:space="preserve">In the </w:t>
      </w:r>
      <w:r w:rsidRPr="1A29D771" w:rsidR="004249E2">
        <w:rPr>
          <w:lang w:val="en-US"/>
        </w:rPr>
        <w:t>organisation</w:t>
      </w:r>
      <w:r w:rsidRPr="1A29D771" w:rsidR="004249E2">
        <w:rPr>
          <w:lang w:val="en-US"/>
        </w:rPr>
        <w:t xml:space="preserve"> description, </w:t>
      </w:r>
      <w:r w:rsidRPr="1A29D771" w:rsidR="004249E2">
        <w:rPr>
          <w:lang w:val="en-US"/>
        </w:rPr>
        <w:t>we’re</w:t>
      </w:r>
      <w:r w:rsidRPr="1A29D771" w:rsidR="004249E2">
        <w:rPr>
          <w:lang w:val="en-US"/>
        </w:rPr>
        <w:t xml:space="preserve"> looking to understand a bit more about your </w:t>
      </w:r>
      <w:r w:rsidRPr="1A29D771" w:rsidR="40C75AF0">
        <w:rPr>
          <w:lang w:val="en-US"/>
        </w:rPr>
        <w:t>organisation</w:t>
      </w:r>
      <w:r w:rsidRPr="1A29D771" w:rsidR="004249E2">
        <w:rPr>
          <w:lang w:val="en-US"/>
        </w:rPr>
        <w:t xml:space="preserve"> and why it was </w:t>
      </w:r>
      <w:r w:rsidRPr="1A29D771" w:rsidR="004249E2">
        <w:rPr>
          <w:lang w:val="en-US"/>
        </w:rPr>
        <w:t>set</w:t>
      </w:r>
      <w:r w:rsidRPr="1A29D771" w:rsidR="1D4952A3">
        <w:rPr>
          <w:lang w:val="en-US"/>
        </w:rPr>
        <w:t xml:space="preserve"> </w:t>
      </w:r>
      <w:r w:rsidRPr="1A29D771" w:rsidR="004249E2">
        <w:rPr>
          <w:lang w:val="en-US"/>
        </w:rPr>
        <w:t>up</w:t>
      </w:r>
      <w:r w:rsidRPr="1A29D771" w:rsidR="004249E2">
        <w:rPr>
          <w:lang w:val="en-US"/>
        </w:rPr>
        <w:t xml:space="preserve">. We are </w:t>
      </w:r>
      <w:r w:rsidRPr="1A29D771" w:rsidR="18906F24">
        <w:rPr>
          <w:lang w:val="en-US"/>
        </w:rPr>
        <w:t xml:space="preserve">primarily using the information to </w:t>
      </w:r>
      <w:r w:rsidRPr="1A29D771" w:rsidR="18906F24">
        <w:rPr>
          <w:lang w:val="en-US"/>
        </w:rPr>
        <w:t>identify</w:t>
      </w:r>
      <w:r w:rsidRPr="1A29D771" w:rsidR="18906F24">
        <w:rPr>
          <w:lang w:val="en-US"/>
        </w:rPr>
        <w:t xml:space="preserve"> your </w:t>
      </w:r>
      <w:r w:rsidRPr="1A29D771" w:rsidR="18906F24">
        <w:rPr>
          <w:lang w:val="en-US"/>
        </w:rPr>
        <w:t>organisation</w:t>
      </w:r>
      <w:r w:rsidRPr="1A29D771" w:rsidR="18906F24">
        <w:rPr>
          <w:lang w:val="en-US"/>
        </w:rPr>
        <w:t xml:space="preserve">, so </w:t>
      </w:r>
      <w:r w:rsidRPr="1A29D771" w:rsidR="7D2EAB98">
        <w:rPr>
          <w:lang w:val="en-US"/>
        </w:rPr>
        <w:t xml:space="preserve">we recommend completing this in </w:t>
      </w:r>
      <w:r w:rsidRPr="1A29D771" w:rsidR="7D2EAB98">
        <w:rPr>
          <w:lang w:val="en-US"/>
        </w:rPr>
        <w:t>roughly no</w:t>
      </w:r>
      <w:r w:rsidRPr="1A29D771" w:rsidR="7D2EAB98">
        <w:rPr>
          <w:lang w:val="en-US"/>
        </w:rPr>
        <w:t xml:space="preserve"> more than 200 words.</w:t>
      </w:r>
    </w:p>
    <w:p w:rsidR="00237E8A" w:rsidP="00B1277D" w:rsidRDefault="007F3AA3" w14:paraId="557B55B5" w14:textId="1E695529">
      <w:pPr>
        <w:rPr>
          <w:lang w:val="en-US"/>
        </w:rPr>
      </w:pPr>
      <w:r>
        <w:rPr>
          <w:lang w:val="en-US"/>
        </w:rPr>
        <w:t xml:space="preserve">To help you answer this question, </w:t>
      </w:r>
      <w:r w:rsidR="00A52B14">
        <w:rPr>
          <w:lang w:val="en-US"/>
        </w:rPr>
        <w:t>you may wish to consider:</w:t>
      </w:r>
    </w:p>
    <w:p w:rsidR="00A52B14" w:rsidP="00A52B14" w:rsidRDefault="00A52B14" w14:paraId="211921D3" w14:textId="3BD6557F">
      <w:pPr>
        <w:pStyle w:val="ListParagraph"/>
        <w:numPr>
          <w:ilvl w:val="0"/>
          <w:numId w:val="37"/>
        </w:numPr>
        <w:rPr>
          <w:lang w:val="en-US"/>
        </w:rPr>
      </w:pPr>
      <w:r>
        <w:rPr>
          <w:lang w:val="en-US"/>
        </w:rPr>
        <w:t>What does your organisation aim to achieve?</w:t>
      </w:r>
    </w:p>
    <w:p w:rsidRPr="001369F3" w:rsidR="001369F3" w:rsidP="001369F3" w:rsidRDefault="001369F3" w14:paraId="7404965A" w14:textId="70635E07">
      <w:pPr>
        <w:pStyle w:val="ListParagraph"/>
        <w:numPr>
          <w:ilvl w:val="0"/>
          <w:numId w:val="37"/>
        </w:numPr>
        <w:rPr>
          <w:lang w:val="en-US"/>
        </w:rPr>
      </w:pPr>
      <w:r>
        <w:rPr>
          <w:lang w:val="en-US"/>
        </w:rPr>
        <w:t>How many people work or volunteer for your organisation?</w:t>
      </w:r>
    </w:p>
    <w:p w:rsidR="00E529E4" w:rsidP="00E529E4" w:rsidRDefault="00144672" w14:paraId="2ADCA5FB" w14:textId="6B0287E1">
      <w:pPr>
        <w:pStyle w:val="ListParagraph"/>
        <w:numPr>
          <w:ilvl w:val="0"/>
          <w:numId w:val="37"/>
        </w:numPr>
        <w:rPr>
          <w:lang w:val="en-US"/>
        </w:rPr>
      </w:pPr>
      <w:r w:rsidRPr="47ABC7D8" w:rsidR="00144672">
        <w:rPr>
          <w:lang w:val="en-US"/>
        </w:rPr>
        <w:t xml:space="preserve">What </w:t>
      </w:r>
      <w:r w:rsidRPr="47ABC7D8" w:rsidR="6DD87173">
        <w:rPr>
          <w:lang w:val="en-US"/>
        </w:rPr>
        <w:t>previous</w:t>
      </w:r>
      <w:r w:rsidRPr="47ABC7D8" w:rsidR="6DD87173">
        <w:rPr>
          <w:lang w:val="en-US"/>
        </w:rPr>
        <w:t xml:space="preserve"> public engagement</w:t>
      </w:r>
      <w:r w:rsidRPr="47ABC7D8" w:rsidR="000E50BD">
        <w:rPr>
          <w:lang w:val="en-US"/>
        </w:rPr>
        <w:t xml:space="preserve"> work have you been involved with?</w:t>
      </w:r>
    </w:p>
    <w:p w:rsidR="001369F3" w:rsidP="00E529E4" w:rsidRDefault="001369F3" w14:paraId="3D7754B7" w14:textId="0C870E89">
      <w:pPr>
        <w:pStyle w:val="ListParagraph"/>
        <w:numPr>
          <w:ilvl w:val="0"/>
          <w:numId w:val="37"/>
        </w:numPr>
        <w:rPr>
          <w:lang w:val="en-US"/>
        </w:rPr>
      </w:pPr>
      <w:r>
        <w:rPr>
          <w:lang w:val="en-US"/>
        </w:rPr>
        <w:t xml:space="preserve">What </w:t>
      </w:r>
      <w:r w:rsidR="006939FB">
        <w:rPr>
          <w:lang w:val="en-US"/>
        </w:rPr>
        <w:t>was the result of your work?</w:t>
      </w:r>
    </w:p>
    <w:p w:rsidR="00EF03C4" w:rsidP="47ABC7D8" w:rsidRDefault="00EF03C4" w14:paraId="00EA13A6" w14:textId="1D61F3D7">
      <w:pPr>
        <w:pStyle w:val="Heading2"/>
        <w:suppressLineNumbers w:val="0"/>
        <w:bidi w:val="0"/>
        <w:spacing w:before="240" w:beforeAutospacing="off" w:after="120" w:afterAutospacing="off" w:line="264" w:lineRule="auto"/>
        <w:ind w:left="0" w:right="0"/>
        <w:jc w:val="left"/>
        <w:rPr>
          <w:lang w:val="en-US"/>
        </w:rPr>
      </w:pPr>
      <w:r w:rsidRPr="1A29D771" w:rsidR="00EF03C4">
        <w:rPr>
          <w:lang w:val="en-US"/>
        </w:rPr>
        <w:t>F</w:t>
      </w:r>
      <w:r w:rsidRPr="1A29D771" w:rsidR="79D65CDD">
        <w:rPr>
          <w:lang w:val="en-US"/>
        </w:rPr>
        <w:t>inance</w:t>
      </w:r>
    </w:p>
    <w:p w:rsidRPr="007D0029" w:rsidR="007D0029" w:rsidP="007D0029" w:rsidRDefault="007D0029" w14:paraId="74F40E9B" w14:textId="4BEFEE35">
      <w:pPr>
        <w:rPr>
          <w:lang w:val="en-US"/>
        </w:rPr>
      </w:pPr>
      <w:r w:rsidRPr="1A29D771" w:rsidR="007D0029">
        <w:rPr>
          <w:lang w:val="en-US"/>
        </w:rPr>
        <w:t>In this se</w:t>
      </w:r>
      <w:r w:rsidRPr="1A29D771" w:rsidR="005B2A91">
        <w:rPr>
          <w:lang w:val="en-US"/>
        </w:rPr>
        <w:t>c</w:t>
      </w:r>
      <w:r w:rsidRPr="1A29D771" w:rsidR="007D0029">
        <w:rPr>
          <w:lang w:val="en-US"/>
        </w:rPr>
        <w:t>tion, we</w:t>
      </w:r>
      <w:r w:rsidRPr="1A29D771" w:rsidR="00982B52">
        <w:rPr>
          <w:lang w:val="en-US"/>
        </w:rPr>
        <w:t xml:space="preserve"> want to know</w:t>
      </w:r>
      <w:r w:rsidRPr="1A29D771" w:rsidR="008B4D44">
        <w:rPr>
          <w:lang w:val="en-US"/>
        </w:rPr>
        <w:t xml:space="preserve"> </w:t>
      </w:r>
      <w:r w:rsidRPr="1A29D771" w:rsidR="5E954260">
        <w:rPr>
          <w:lang w:val="en-US"/>
        </w:rPr>
        <w:t xml:space="preserve">about </w:t>
      </w:r>
      <w:r w:rsidRPr="1A29D771" w:rsidR="522B20DC">
        <w:rPr>
          <w:lang w:val="en-US"/>
        </w:rPr>
        <w:t>the amount your organisation is requesting and</w:t>
      </w:r>
      <w:r w:rsidRPr="1A29D771" w:rsidR="442C523A">
        <w:rPr>
          <w:lang w:val="en-US"/>
        </w:rPr>
        <w:t xml:space="preserve"> </w:t>
      </w:r>
      <w:r w:rsidRPr="1A29D771" w:rsidR="2146CD91">
        <w:rPr>
          <w:lang w:val="en-US"/>
        </w:rPr>
        <w:t xml:space="preserve">its </w:t>
      </w:r>
      <w:r w:rsidRPr="1A29D771" w:rsidR="5167032D">
        <w:rPr>
          <w:lang w:val="en-US"/>
        </w:rPr>
        <w:t>financial</w:t>
      </w:r>
      <w:r w:rsidRPr="1A29D771" w:rsidR="5E954260">
        <w:rPr>
          <w:lang w:val="en-US"/>
        </w:rPr>
        <w:t xml:space="preserve"> </w:t>
      </w:r>
      <w:r w:rsidRPr="1A29D771" w:rsidR="4510047D">
        <w:rPr>
          <w:lang w:val="en-US"/>
        </w:rPr>
        <w:t xml:space="preserve">stability. </w:t>
      </w:r>
      <w:r w:rsidRPr="1A29D771" w:rsidR="4510047D">
        <w:rPr>
          <w:lang w:val="en-US"/>
        </w:rPr>
        <w:t>This</w:t>
      </w:r>
      <w:r w:rsidRPr="1A29D771" w:rsidR="008B4D44">
        <w:rPr>
          <w:lang w:val="en-US"/>
        </w:rPr>
        <w:t xml:space="preserve"> </w:t>
      </w:r>
      <w:r w:rsidRPr="1A29D771" w:rsidR="08B33C64">
        <w:rPr>
          <w:lang w:val="en-US"/>
        </w:rPr>
        <w:t xml:space="preserve">will </w:t>
      </w:r>
      <w:r w:rsidRPr="1A29D771" w:rsidR="785745F7">
        <w:rPr>
          <w:lang w:val="en-US"/>
        </w:rPr>
        <w:t xml:space="preserve">allow us to review project </w:t>
      </w:r>
      <w:r w:rsidRPr="1A29D771" w:rsidR="785745F7">
        <w:rPr>
          <w:lang w:val="en-US"/>
        </w:rPr>
        <w:t>feasibility</w:t>
      </w:r>
      <w:r w:rsidRPr="1A29D771" w:rsidR="785745F7">
        <w:rPr>
          <w:lang w:val="en-US"/>
        </w:rPr>
        <w:t xml:space="preserve"> and </w:t>
      </w:r>
      <w:r w:rsidRPr="1A29D771" w:rsidR="785745F7">
        <w:rPr>
          <w:lang w:val="en-US"/>
        </w:rPr>
        <w:t>determine</w:t>
      </w:r>
      <w:r w:rsidRPr="1A29D771" w:rsidR="785745F7">
        <w:rPr>
          <w:lang w:val="en-US"/>
        </w:rPr>
        <w:t xml:space="preserve"> how we plan any funding with you.</w:t>
      </w:r>
    </w:p>
    <w:p w:rsidR="69D6FFEC" w:rsidP="1A29D771" w:rsidRDefault="69D6FFEC" w14:paraId="6CAA8914" w14:textId="6E7FE266">
      <w:pPr>
        <w:pStyle w:val="Heading3"/>
        <w:suppressLineNumbers w:val="0"/>
        <w:bidi w:val="0"/>
        <w:spacing w:before="120" w:beforeAutospacing="off" w:after="120" w:afterAutospacing="off" w:line="264" w:lineRule="auto"/>
        <w:ind w:left="0" w:right="0"/>
        <w:jc w:val="left"/>
      </w:pPr>
      <w:r w:rsidRPr="1A29D771" w:rsidR="69D6FFEC">
        <w:rPr>
          <w:lang w:val="en-US"/>
        </w:rPr>
        <w:t>Total Amount and Budget Overview</w:t>
      </w:r>
    </w:p>
    <w:p w:rsidR="552DEAA3" w:rsidP="1A29D771" w:rsidRDefault="552DEAA3" w14:paraId="2215BD8F" w14:textId="4C9B283F">
      <w:pPr>
        <w:pStyle w:val="Normal"/>
        <w:suppressLineNumbers w:val="0"/>
        <w:bidi w:val="0"/>
        <w:spacing w:before="120" w:beforeAutospacing="off" w:after="120" w:afterAutospacing="off" w:line="264" w:lineRule="auto"/>
        <w:ind w:left="0" w:right="0"/>
        <w:jc w:val="left"/>
        <w:rPr>
          <w:lang w:val="en-US"/>
        </w:rPr>
      </w:pPr>
      <w:r w:rsidRPr="1A29D771" w:rsidR="552DEAA3">
        <w:rPr>
          <w:lang w:val="en-US"/>
        </w:rPr>
        <w:t xml:space="preserve">You will be asked </w:t>
      </w:r>
      <w:r w:rsidRPr="1A29D771" w:rsidR="220172AF">
        <w:rPr>
          <w:lang w:val="en-US"/>
        </w:rPr>
        <w:t xml:space="preserve">how much you need for your project and a breakdown of how this will be spent. </w:t>
      </w:r>
      <w:r w:rsidRPr="1A29D771" w:rsidR="552DEAA3">
        <w:rPr>
          <w:lang w:val="en-US"/>
        </w:rPr>
        <w:t>The details of how the funding will be spent do not have to be exact at this stage. However, we would like a clear idea of how the requested amount will be spent. Items you may wish to include in your budget could include:</w:t>
      </w:r>
    </w:p>
    <w:p w:rsidR="552DEAA3" w:rsidP="52BB6193" w:rsidRDefault="552DEAA3" w14:paraId="0C515B19" w14:textId="4245F55A">
      <w:pPr>
        <w:pStyle w:val="ListParagraph"/>
        <w:numPr>
          <w:ilvl w:val="0"/>
          <w:numId w:val="38"/>
        </w:numPr>
        <w:rPr>
          <w:lang w:val="en-US"/>
        </w:rPr>
      </w:pPr>
      <w:r w:rsidRPr="34C18C8F" w:rsidR="552DEAA3">
        <w:rPr>
          <w:lang w:val="en-US"/>
        </w:rPr>
        <w:t xml:space="preserve">Staff </w:t>
      </w:r>
      <w:r w:rsidRPr="34C18C8F" w:rsidR="4B7E0688">
        <w:rPr>
          <w:lang w:val="en-US"/>
        </w:rPr>
        <w:t xml:space="preserve">and freelancer </w:t>
      </w:r>
      <w:r w:rsidRPr="34C18C8F" w:rsidR="552DEAA3">
        <w:rPr>
          <w:lang w:val="en-US"/>
        </w:rPr>
        <w:t>pay</w:t>
      </w:r>
    </w:p>
    <w:p w:rsidR="552DEAA3" w:rsidP="52BB6193" w:rsidRDefault="552DEAA3" w14:paraId="22A1CD40" w14:textId="2347C093">
      <w:pPr>
        <w:pStyle w:val="ListParagraph"/>
        <w:numPr>
          <w:ilvl w:val="0"/>
          <w:numId w:val="38"/>
        </w:numPr>
        <w:rPr>
          <w:lang w:val="en-US"/>
        </w:rPr>
      </w:pPr>
      <w:r w:rsidRPr="52BB6193" w:rsidR="552DEAA3">
        <w:rPr>
          <w:lang w:val="en-US"/>
        </w:rPr>
        <w:t>Activity development</w:t>
      </w:r>
    </w:p>
    <w:p w:rsidR="552DEAA3" w:rsidP="52BB6193" w:rsidRDefault="552DEAA3" w14:paraId="39E217C5" w14:textId="293F92D1">
      <w:pPr>
        <w:pStyle w:val="ListParagraph"/>
        <w:numPr>
          <w:ilvl w:val="0"/>
          <w:numId w:val="38"/>
        </w:numPr>
        <w:rPr>
          <w:lang w:val="en-US"/>
        </w:rPr>
      </w:pPr>
      <w:r w:rsidRPr="52BB6193" w:rsidR="552DEAA3">
        <w:rPr>
          <w:lang w:val="en-US"/>
        </w:rPr>
        <w:t>Rental or event space</w:t>
      </w:r>
    </w:p>
    <w:p w:rsidR="552DEAA3" w:rsidP="52BB6193" w:rsidRDefault="552DEAA3" w14:paraId="7006EE0A" w14:textId="37627FF5">
      <w:pPr>
        <w:pStyle w:val="ListParagraph"/>
        <w:numPr>
          <w:ilvl w:val="0"/>
          <w:numId w:val="38"/>
        </w:numPr>
        <w:rPr>
          <w:lang w:val="en-US"/>
        </w:rPr>
      </w:pPr>
      <w:r w:rsidRPr="52BB6193" w:rsidR="552DEAA3">
        <w:rPr>
          <w:lang w:val="en-US"/>
        </w:rPr>
        <w:t>Expenses – such as food, travel, and accommodation</w:t>
      </w:r>
    </w:p>
    <w:p w:rsidR="091D5EB0" w:rsidP="52BB6193" w:rsidRDefault="091D5EB0" w14:paraId="30456264" w14:textId="3D713481">
      <w:pPr>
        <w:pStyle w:val="ListParagraph"/>
        <w:numPr>
          <w:ilvl w:val="0"/>
          <w:numId w:val="38"/>
        </w:numPr>
        <w:rPr>
          <w:lang w:val="en-US"/>
        </w:rPr>
      </w:pPr>
      <w:r w:rsidRPr="1A29D771" w:rsidR="552DEAA3">
        <w:rPr>
          <w:lang w:val="en-US"/>
        </w:rPr>
        <w:t>Equipment</w:t>
      </w:r>
    </w:p>
    <w:p w:rsidR="287DC166" w:rsidP="52BB6193" w:rsidRDefault="287DC166" w14:paraId="5097565E" w14:textId="622A311C">
      <w:pPr>
        <w:pStyle w:val="ListParagraph"/>
        <w:numPr>
          <w:ilvl w:val="0"/>
          <w:numId w:val="38"/>
        </w:numPr>
        <w:rPr>
          <w:noProof w:val="0"/>
          <w:lang w:val="en-US"/>
        </w:rPr>
      </w:pPr>
      <w:r w:rsidRPr="34C18C8F" w:rsidR="552DEAA3">
        <w:rPr>
          <w:lang w:val="en-US"/>
        </w:rPr>
        <w:t xml:space="preserve">Participant payments - </w:t>
      </w:r>
      <w:r w:rsidRPr="34C18C8F" w:rsidR="552DEAA3">
        <w:rPr>
          <w:rFonts w:ascii="Roboto" w:hAnsi="Roboto" w:eastAsia="Roboto" w:cs="Roboto"/>
          <w:b w:val="0"/>
          <w:bCs w:val="0"/>
          <w:i w:val="0"/>
          <w:iCs w:val="0"/>
          <w:caps w:val="0"/>
          <w:smallCaps w:val="0"/>
          <w:noProof w:val="0"/>
          <w:color w:val="203642"/>
          <w:sz w:val="22"/>
          <w:szCs w:val="22"/>
          <w:lang w:val="en-US"/>
        </w:rPr>
        <w:t xml:space="preserve">You can align to </w:t>
      </w:r>
      <w:hyperlink r:id="R432f7518b2454bd1">
        <w:r w:rsidRPr="34C18C8F" w:rsidR="552DEAA3">
          <w:rPr>
            <w:rStyle w:val="Hyperlink"/>
            <w:rFonts w:ascii="Roboto" w:hAnsi="Roboto" w:eastAsia="Roboto" w:cs="Roboto"/>
            <w:b w:val="0"/>
            <w:bCs w:val="0"/>
            <w:i w:val="0"/>
            <w:iCs w:val="0"/>
            <w:caps w:val="0"/>
            <w:smallCaps w:val="0"/>
            <w:strike w:val="0"/>
            <w:dstrike w:val="0"/>
            <w:noProof w:val="0"/>
            <w:sz w:val="22"/>
            <w:szCs w:val="22"/>
            <w:lang w:val="en-US"/>
          </w:rPr>
          <w:t>Scottish Government guidance</w:t>
        </w:r>
      </w:hyperlink>
      <w:r w:rsidRPr="34C18C8F" w:rsidR="552DEAA3">
        <w:rPr>
          <w:rFonts w:ascii="Roboto" w:hAnsi="Roboto" w:eastAsia="Roboto" w:cs="Roboto"/>
          <w:b w:val="0"/>
          <w:bCs w:val="0"/>
          <w:i w:val="0"/>
          <w:iCs w:val="0"/>
          <w:caps w:val="0"/>
          <w:smallCaps w:val="0"/>
          <w:noProof w:val="0"/>
          <w:color w:val="203642"/>
          <w:sz w:val="22"/>
          <w:szCs w:val="22"/>
          <w:lang w:val="en-US"/>
        </w:rPr>
        <w:t xml:space="preserve"> or use your own guidelines if you have them</w:t>
      </w:r>
    </w:p>
    <w:p w:rsidR="5DAC5F7C" w:rsidP="34C18C8F" w:rsidRDefault="5DAC5F7C" w14:paraId="717B907E" w14:textId="23EE1C98">
      <w:pPr>
        <w:spacing w:before="120" w:after="120" w:line="264" w:lineRule="auto"/>
        <w:rPr>
          <w:rFonts w:ascii="Roboto" w:hAnsi="Roboto" w:eastAsia="Roboto" w:cs="Roboto"/>
          <w:b w:val="0"/>
          <w:bCs w:val="0"/>
          <w:i w:val="0"/>
          <w:iCs w:val="0"/>
          <w:caps w:val="0"/>
          <w:smallCaps w:val="0"/>
          <w:noProof w:val="0"/>
          <w:color w:val="203642"/>
          <w:sz w:val="22"/>
          <w:szCs w:val="22"/>
          <w:lang w:val="en-US"/>
        </w:rPr>
      </w:pPr>
      <w:r w:rsidRPr="34C18C8F" w:rsidR="5DAC5F7C">
        <w:rPr>
          <w:rFonts w:ascii="Roboto" w:hAnsi="Roboto" w:eastAsia="Roboto" w:cs="Roboto"/>
          <w:b w:val="0"/>
          <w:bCs w:val="0"/>
          <w:i w:val="0"/>
          <w:iCs w:val="0"/>
          <w:caps w:val="0"/>
          <w:smallCaps w:val="0"/>
          <w:noProof w:val="0"/>
          <w:color w:val="203642"/>
          <w:sz w:val="22"/>
          <w:szCs w:val="22"/>
          <w:lang w:val="en-US"/>
        </w:rPr>
        <w:t xml:space="preserve">All items budgeted for must support the engagement activity. Successful applicants will receive 100% of the funding they apply for. </w:t>
      </w:r>
    </w:p>
    <w:p w:rsidR="5DAC5F7C" w:rsidP="34C18C8F" w:rsidRDefault="5DAC5F7C" w14:paraId="735DCA6F" w14:textId="0D2728A6">
      <w:pPr>
        <w:spacing w:before="120" w:after="120" w:line="264" w:lineRule="auto"/>
        <w:rPr>
          <w:rFonts w:ascii="Roboto" w:hAnsi="Roboto" w:eastAsia="Roboto" w:cs="Roboto"/>
          <w:b w:val="0"/>
          <w:bCs w:val="0"/>
          <w:i w:val="0"/>
          <w:iCs w:val="0"/>
          <w:caps w:val="0"/>
          <w:smallCaps w:val="0"/>
          <w:noProof w:val="0"/>
          <w:color w:val="203642"/>
          <w:sz w:val="22"/>
          <w:szCs w:val="22"/>
          <w:lang w:val="en-US"/>
        </w:rPr>
      </w:pPr>
      <w:r w:rsidRPr="34C18C8F" w:rsidR="5DAC5F7C">
        <w:rPr>
          <w:rFonts w:ascii="Roboto" w:hAnsi="Roboto" w:eastAsia="Roboto" w:cs="Roboto"/>
          <w:b w:val="0"/>
          <w:bCs w:val="0"/>
          <w:i w:val="0"/>
          <w:iCs w:val="0"/>
          <w:caps w:val="0"/>
          <w:smallCaps w:val="0"/>
          <w:noProof w:val="0"/>
          <w:color w:val="203642"/>
          <w:sz w:val="22"/>
          <w:szCs w:val="22"/>
          <w:lang w:val="en-US"/>
        </w:rPr>
        <w:t>We would also like to know about funding covered by your own organisation or other funding that will be used to support this engagement activity. This will help us check the f</w:t>
      </w:r>
      <w:r w:rsidRPr="34C18C8F" w:rsidR="4EB90BBD">
        <w:rPr>
          <w:rFonts w:ascii="Roboto" w:hAnsi="Roboto" w:eastAsia="Roboto" w:cs="Roboto"/>
          <w:b w:val="0"/>
          <w:bCs w:val="0"/>
          <w:i w:val="0"/>
          <w:iCs w:val="0"/>
          <w:caps w:val="0"/>
          <w:smallCaps w:val="0"/>
          <w:noProof w:val="0"/>
          <w:color w:val="203642"/>
          <w:sz w:val="22"/>
          <w:szCs w:val="22"/>
          <w:lang w:val="en-US"/>
        </w:rPr>
        <w:t>e</w:t>
      </w:r>
      <w:r w:rsidRPr="34C18C8F" w:rsidR="5DAC5F7C">
        <w:rPr>
          <w:rFonts w:ascii="Roboto" w:hAnsi="Roboto" w:eastAsia="Roboto" w:cs="Roboto"/>
          <w:b w:val="0"/>
          <w:bCs w:val="0"/>
          <w:i w:val="0"/>
          <w:iCs w:val="0"/>
          <w:caps w:val="0"/>
          <w:smallCaps w:val="0"/>
          <w:noProof w:val="0"/>
          <w:color w:val="203642"/>
          <w:sz w:val="22"/>
          <w:szCs w:val="22"/>
          <w:lang w:val="en-US"/>
        </w:rPr>
        <w:t>asibility of your project.</w:t>
      </w:r>
    </w:p>
    <w:p w:rsidR="2DFD73EC" w:rsidP="1A29D771" w:rsidRDefault="2DFD73EC" w14:paraId="5C5091CA" w14:textId="373B72BB">
      <w:pPr>
        <w:pStyle w:val="Heading3"/>
        <w:suppressLineNumbers w:val="0"/>
        <w:bidi w:val="0"/>
        <w:spacing w:before="120" w:beforeAutospacing="off" w:after="120" w:afterAutospacing="off" w:line="264" w:lineRule="auto"/>
        <w:ind w:left="0" w:right="0"/>
        <w:jc w:val="left"/>
      </w:pPr>
      <w:r w:rsidRPr="1A29D771" w:rsidR="2DFD73EC">
        <w:rPr>
          <w:lang w:val="en-US"/>
        </w:rPr>
        <w:t>Match funding</w:t>
      </w:r>
    </w:p>
    <w:p w:rsidR="2DFD73EC" w:rsidP="1A29D771" w:rsidRDefault="2DFD73EC" w14:paraId="2E4EDC32" w14:textId="2819F0C0">
      <w:pPr>
        <w:rPr>
          <w:lang w:val="en-US"/>
        </w:rPr>
      </w:pPr>
      <w:r w:rsidRPr="1A29D771" w:rsidR="2DFD73EC">
        <w:rPr>
          <w:lang w:val="en-US"/>
        </w:rPr>
        <w:t>It is important for us to understand if this project is reliant upon further funding support from elsewhere, and whether this is already in place. We also need to know who is providing the funding to ensure there is no conflict of interest. Please do not include any other funding your organisation receives, or expects to receive, outside the proposed project.</w:t>
      </w:r>
    </w:p>
    <w:p w:rsidR="02ECBF63" w:rsidP="47ABC7D8" w:rsidRDefault="02ECBF63" w14:paraId="3A313256" w14:textId="730549BF">
      <w:pPr>
        <w:pStyle w:val="Heading3"/>
        <w:suppressLineNumbers w:val="0"/>
        <w:bidi w:val="0"/>
        <w:spacing w:before="120" w:beforeAutospacing="off" w:after="120" w:afterAutospacing="off" w:line="264" w:lineRule="auto"/>
        <w:ind w:left="0" w:right="0"/>
        <w:jc w:val="left"/>
      </w:pPr>
      <w:r w:rsidRPr="47ABC7D8" w:rsidR="02ECBF63">
        <w:rPr>
          <w:lang w:val="en-US"/>
        </w:rPr>
        <w:t>Reserves</w:t>
      </w:r>
    </w:p>
    <w:p w:rsidR="02ECBF63" w:rsidP="1CABE497" w:rsidRDefault="02ECBF63" w14:paraId="2DD79E8C" w14:textId="3EA1FB7C">
      <w:pPr>
        <w:pStyle w:val="Normal"/>
        <w:suppressLineNumbers w:val="0"/>
        <w:spacing w:before="120" w:beforeAutospacing="off" w:after="120" w:afterAutospacing="off" w:line="264" w:lineRule="auto"/>
        <w:ind w:left="0" w:right="0"/>
        <w:jc w:val="left"/>
        <w:rPr>
          <w:lang w:val="en-GB"/>
        </w:rPr>
      </w:pPr>
      <w:r w:rsidRPr="1A29D771" w:rsidR="02ECBF63">
        <w:rPr>
          <w:lang w:val="en-GB"/>
        </w:rPr>
        <w:t>We want to know if you have a reserves policy</w:t>
      </w:r>
      <w:r w:rsidRPr="1A29D771" w:rsidR="33AF2113">
        <w:rPr>
          <w:lang w:val="en-GB"/>
        </w:rPr>
        <w:t xml:space="preserve">. If you have one, we will </w:t>
      </w:r>
      <w:r w:rsidRPr="1A29D771" w:rsidR="5EAAED40">
        <w:rPr>
          <w:lang w:val="en-GB"/>
        </w:rPr>
        <w:t xml:space="preserve">ask for you to send us a link to a </w:t>
      </w:r>
      <w:r w:rsidRPr="1A29D771" w:rsidR="17360658">
        <w:rPr>
          <w:lang w:val="en-GB"/>
        </w:rPr>
        <w:t>copy or</w:t>
      </w:r>
      <w:r w:rsidRPr="1A29D771" w:rsidR="5EAAED40">
        <w:rPr>
          <w:lang w:val="en-GB"/>
        </w:rPr>
        <w:t xml:space="preserve"> </w:t>
      </w:r>
      <w:r w:rsidRPr="1A29D771" w:rsidR="63DD16AA">
        <w:rPr>
          <w:lang w:val="en-GB"/>
        </w:rPr>
        <w:t>attach a copy by email and send it</w:t>
      </w:r>
      <w:r w:rsidRPr="1A29D771" w:rsidR="5EAAED40">
        <w:rPr>
          <w:lang w:val="en-GB"/>
        </w:rPr>
        <w:t xml:space="preserve"> to </w:t>
      </w:r>
      <w:hyperlink r:id="Rd6933c1577ca4085">
        <w:r w:rsidRPr="1A29D771" w:rsidR="5EAAED40">
          <w:rPr>
            <w:rStyle w:val="Hyperlink"/>
            <w:lang w:val="en-GB"/>
          </w:rPr>
          <w:t>engage@researchdata.scot</w:t>
        </w:r>
      </w:hyperlink>
      <w:r w:rsidRPr="1A29D771" w:rsidR="33AF2113">
        <w:rPr>
          <w:lang w:val="en-GB"/>
        </w:rPr>
        <w:t xml:space="preserve">. If you do not have one, this will not </w:t>
      </w:r>
      <w:r w:rsidRPr="1A29D771" w:rsidR="1CE08FCA">
        <w:rPr>
          <w:lang w:val="en-GB"/>
        </w:rPr>
        <w:t xml:space="preserve">necessarily </w:t>
      </w:r>
      <w:r w:rsidRPr="1A29D771" w:rsidR="33AF2113">
        <w:rPr>
          <w:lang w:val="en-GB"/>
        </w:rPr>
        <w:t>affect your application. However, if you sele</w:t>
      </w:r>
      <w:r w:rsidRPr="1A29D771" w:rsidR="33AF2113">
        <w:rPr>
          <w:lang w:val="en-GB"/>
        </w:rPr>
        <w:t>ct</w:t>
      </w:r>
      <w:r w:rsidRPr="1A29D771" w:rsidR="33AF2113">
        <w:rPr>
          <w:lang w:val="en-GB"/>
        </w:rPr>
        <w:t xml:space="preserve"> </w:t>
      </w:r>
      <w:r w:rsidRPr="1A29D771" w:rsidR="13998FBF">
        <w:rPr>
          <w:lang w:val="en-GB"/>
        </w:rPr>
        <w:t>‘</w:t>
      </w:r>
      <w:r w:rsidRPr="1A29D771" w:rsidR="33AF2113">
        <w:rPr>
          <w:lang w:val="en-GB"/>
        </w:rPr>
        <w:t>No</w:t>
      </w:r>
      <w:r w:rsidRPr="1A29D771" w:rsidR="05060F4D">
        <w:rPr>
          <w:lang w:val="en-GB"/>
        </w:rPr>
        <w:t>’</w:t>
      </w:r>
      <w:r w:rsidRPr="1A29D771" w:rsidR="33AF2113">
        <w:rPr>
          <w:lang w:val="en-GB"/>
        </w:rPr>
        <w:t>,</w:t>
      </w:r>
      <w:r w:rsidRPr="1A29D771" w:rsidR="33AF2113">
        <w:rPr>
          <w:lang w:val="en-GB"/>
        </w:rPr>
        <w:t xml:space="preserve"> we </w:t>
      </w:r>
      <w:r w:rsidRPr="1A29D771" w:rsidR="062A1F5E">
        <w:rPr>
          <w:lang w:val="en-GB"/>
        </w:rPr>
        <w:t>then ask you to briefly outline your reserves plan</w:t>
      </w:r>
      <w:r w:rsidRPr="1A29D771" w:rsidR="06E025B0">
        <w:rPr>
          <w:lang w:val="en-GB"/>
        </w:rPr>
        <w:t>,</w:t>
      </w:r>
      <w:r w:rsidRPr="1A29D771" w:rsidR="062A1F5E">
        <w:rPr>
          <w:lang w:val="en-GB"/>
        </w:rPr>
        <w:t xml:space="preserve"> so that we can understand</w:t>
      </w:r>
      <w:r w:rsidRPr="1A29D771" w:rsidR="062A1F5E">
        <w:rPr>
          <w:lang w:val="en-GB"/>
        </w:rPr>
        <w:t xml:space="preserve"> your </w:t>
      </w:r>
      <w:r w:rsidRPr="1A29D771" w:rsidR="368677E0">
        <w:rPr>
          <w:lang w:val="en-GB"/>
        </w:rPr>
        <w:t>organi</w:t>
      </w:r>
      <w:r w:rsidRPr="1A29D771" w:rsidR="542638F5">
        <w:rPr>
          <w:lang w:val="en-GB"/>
        </w:rPr>
        <w:t>s</w:t>
      </w:r>
      <w:r w:rsidRPr="1A29D771" w:rsidR="368677E0">
        <w:rPr>
          <w:lang w:val="en-GB"/>
        </w:rPr>
        <w:t>ation's</w:t>
      </w:r>
      <w:r w:rsidRPr="1A29D771" w:rsidR="062A1F5E">
        <w:rPr>
          <w:lang w:val="en-GB"/>
        </w:rPr>
        <w:t xml:space="preserve"> current financial position.</w:t>
      </w:r>
      <w:r w:rsidRPr="1A29D771" w:rsidR="5F49C706">
        <w:rPr>
          <w:lang w:val="en-GB"/>
        </w:rPr>
        <w:t xml:space="preserve"> There is no word limit</w:t>
      </w:r>
      <w:r w:rsidRPr="1A29D771" w:rsidR="2EB0D167">
        <w:rPr>
          <w:lang w:val="en-GB"/>
        </w:rPr>
        <w:t>,</w:t>
      </w:r>
      <w:r w:rsidRPr="1A29D771" w:rsidR="5F49C706">
        <w:rPr>
          <w:lang w:val="en-GB"/>
        </w:rPr>
        <w:t xml:space="preserve"> to ensure you are happy with the detai</w:t>
      </w:r>
      <w:r w:rsidRPr="1A29D771" w:rsidR="5F49C706">
        <w:rPr>
          <w:lang w:val="en-GB"/>
        </w:rPr>
        <w:t xml:space="preserve">l you </w:t>
      </w:r>
      <w:r w:rsidRPr="1A29D771" w:rsidR="11594A00">
        <w:rPr>
          <w:lang w:val="en-GB"/>
        </w:rPr>
        <w:t>provide</w:t>
      </w:r>
      <w:r w:rsidRPr="1A29D771" w:rsidR="5F49C706">
        <w:rPr>
          <w:lang w:val="en-GB"/>
        </w:rPr>
        <w:t>.</w:t>
      </w:r>
    </w:p>
    <w:p w:rsidR="062A1F5E" w:rsidP="47ABC7D8" w:rsidRDefault="062A1F5E" w14:paraId="468CE644" w14:textId="18D33308">
      <w:pPr>
        <w:pStyle w:val="Normal"/>
        <w:suppressLineNumbers w:val="0"/>
        <w:bidi w:val="0"/>
        <w:spacing w:before="120" w:beforeAutospacing="off" w:after="120" w:afterAutospacing="off" w:line="264" w:lineRule="auto"/>
        <w:ind w:left="0" w:right="0"/>
        <w:jc w:val="left"/>
        <w:rPr>
          <w:lang w:val="en-US"/>
        </w:rPr>
      </w:pPr>
      <w:r w:rsidRPr="47ABC7D8" w:rsidR="062A1F5E">
        <w:rPr>
          <w:lang w:val="en-US"/>
        </w:rPr>
        <w:t xml:space="preserve">All applicants are </w:t>
      </w:r>
      <w:r w:rsidRPr="47ABC7D8" w:rsidR="06D36A13">
        <w:rPr>
          <w:lang w:val="en-US"/>
        </w:rPr>
        <w:t>asked about</w:t>
      </w:r>
      <w:r w:rsidRPr="47ABC7D8" w:rsidR="062A1F5E">
        <w:rPr>
          <w:lang w:val="en-US"/>
        </w:rPr>
        <w:t xml:space="preserve"> how many </w:t>
      </w:r>
      <w:r w:rsidRPr="47ABC7D8" w:rsidR="384F299E">
        <w:rPr>
          <w:lang w:val="en-US"/>
        </w:rPr>
        <w:t>months</w:t>
      </w:r>
      <w:r w:rsidRPr="47ABC7D8" w:rsidR="48A75AE9">
        <w:rPr>
          <w:lang w:val="en-US"/>
        </w:rPr>
        <w:t xml:space="preserve"> of</w:t>
      </w:r>
      <w:r w:rsidRPr="47ABC7D8" w:rsidR="062A1F5E">
        <w:rPr>
          <w:lang w:val="en-US"/>
        </w:rPr>
        <w:t xml:space="preserve"> running cost they have in reserve. This will help us understand your financial stability as an organisation. If </w:t>
      </w:r>
      <w:r w:rsidRPr="47ABC7D8" w:rsidR="062A1F5E">
        <w:rPr>
          <w:lang w:val="en-US"/>
        </w:rPr>
        <w:t>reserves</w:t>
      </w:r>
      <w:r w:rsidRPr="47ABC7D8" w:rsidR="062A1F5E">
        <w:rPr>
          <w:lang w:val="en-US"/>
        </w:rPr>
        <w:t xml:space="preserve"> are short</w:t>
      </w:r>
      <w:r w:rsidRPr="47ABC7D8" w:rsidR="59564A39">
        <w:rPr>
          <w:lang w:val="en-US"/>
        </w:rPr>
        <w:t>er</w:t>
      </w:r>
      <w:r w:rsidRPr="47ABC7D8" w:rsidR="062A1F5E">
        <w:rPr>
          <w:lang w:val="en-US"/>
        </w:rPr>
        <w:t xml:space="preserve"> than the length of your project,</w:t>
      </w:r>
      <w:r w:rsidRPr="47ABC7D8" w:rsidR="12AD11D7">
        <w:rPr>
          <w:lang w:val="en-US"/>
        </w:rPr>
        <w:t xml:space="preserve"> and your application is successful,</w:t>
      </w:r>
      <w:r w:rsidRPr="47ABC7D8" w:rsidR="062A1F5E">
        <w:rPr>
          <w:lang w:val="en-US"/>
        </w:rPr>
        <w:t xml:space="preserve"> we may ask for further information on </w:t>
      </w:r>
      <w:r w:rsidRPr="47ABC7D8" w:rsidR="68E8C769">
        <w:rPr>
          <w:lang w:val="en-US"/>
        </w:rPr>
        <w:t xml:space="preserve">your </w:t>
      </w:r>
      <w:r w:rsidRPr="47ABC7D8" w:rsidR="089675F7">
        <w:rPr>
          <w:lang w:val="en-US"/>
        </w:rPr>
        <w:t>organi</w:t>
      </w:r>
      <w:r w:rsidRPr="47ABC7D8" w:rsidR="07D9A26D">
        <w:rPr>
          <w:lang w:val="en-US"/>
        </w:rPr>
        <w:t>s</w:t>
      </w:r>
      <w:r w:rsidRPr="47ABC7D8" w:rsidR="089675F7">
        <w:rPr>
          <w:lang w:val="en-US"/>
        </w:rPr>
        <w:t>ation's</w:t>
      </w:r>
      <w:r w:rsidRPr="47ABC7D8" w:rsidR="68E8C769">
        <w:rPr>
          <w:lang w:val="en-US"/>
        </w:rPr>
        <w:t xml:space="preserve"> </w:t>
      </w:r>
      <w:r w:rsidRPr="47ABC7D8" w:rsidR="1D7772DD">
        <w:rPr>
          <w:lang w:val="en-US"/>
        </w:rPr>
        <w:t>financial</w:t>
      </w:r>
      <w:r w:rsidRPr="47ABC7D8" w:rsidR="68E8C769">
        <w:rPr>
          <w:lang w:val="en-US"/>
        </w:rPr>
        <w:t xml:space="preserve"> security.</w:t>
      </w:r>
    </w:p>
    <w:p w:rsidR="68E18411" w:rsidP="47ABC7D8" w:rsidRDefault="68E18411" w14:paraId="11EC61C0" w14:textId="5C432B52">
      <w:pPr>
        <w:pStyle w:val="Heading2"/>
        <w:rPr>
          <w:lang w:val="en-US"/>
        </w:rPr>
      </w:pPr>
      <w:r w:rsidRPr="47ABC7D8" w:rsidR="68E18411">
        <w:rPr>
          <w:lang w:val="en-US"/>
        </w:rPr>
        <w:t>About your project</w:t>
      </w:r>
    </w:p>
    <w:p w:rsidR="68E18411" w:rsidP="47ABC7D8" w:rsidRDefault="68E18411" w14:paraId="1C7C3E4D" w14:textId="47FFC0CB">
      <w:pPr>
        <w:rPr>
          <w:lang w:val="en-US"/>
        </w:rPr>
      </w:pPr>
      <w:r w:rsidRPr="1A29D771" w:rsidR="68E18411">
        <w:rPr>
          <w:lang w:val="en-US"/>
        </w:rPr>
        <w:t>We want to hear about what you have in mind for your project. Why does it matter, and why should we fund it? This is your chance to sell your project.</w:t>
      </w:r>
      <w:r w:rsidRPr="1A29D771" w:rsidR="69CE3B14">
        <w:rPr>
          <w:lang w:val="en-US"/>
        </w:rPr>
        <w:t xml:space="preserve"> We suggest a total word limit of 1,500 for this section. This is to help guide you with how much information we need.</w:t>
      </w:r>
    </w:p>
    <w:p w:rsidR="00C93133" w:rsidP="00070F75" w:rsidRDefault="00981C77" w14:paraId="38DA6AD6" w14:textId="1AB3CB99">
      <w:pPr>
        <w:pStyle w:val="Heading3"/>
        <w:rPr>
          <w:lang w:val="en-US"/>
        </w:rPr>
      </w:pPr>
      <w:r>
        <w:rPr>
          <w:lang w:val="en-US"/>
        </w:rPr>
        <w:t>Type of project and title</w:t>
      </w:r>
    </w:p>
    <w:p w:rsidR="00981C77" w:rsidP="00981C77" w:rsidRDefault="00981C77" w14:paraId="6C6294ED" w14:textId="24D4F73B">
      <w:pPr>
        <w:rPr>
          <w:lang w:val="en-US"/>
        </w:rPr>
      </w:pPr>
      <w:r w:rsidRPr="1A29D771" w:rsidR="00981C77">
        <w:rPr>
          <w:lang w:val="en-US"/>
        </w:rPr>
        <w:t xml:space="preserve">We would like to know whether your project is a </w:t>
      </w:r>
      <w:r w:rsidRPr="1A29D771" w:rsidR="00981C77">
        <w:rPr>
          <w:lang w:val="en-US"/>
        </w:rPr>
        <w:t>one-off</w:t>
      </w:r>
      <w:r w:rsidRPr="1A29D771" w:rsidR="00E4659D">
        <w:rPr>
          <w:lang w:val="en-US"/>
        </w:rPr>
        <w:t xml:space="preserve"> activity,</w:t>
      </w:r>
      <w:r w:rsidRPr="1A29D771" w:rsidR="00B24EAB">
        <w:rPr>
          <w:lang w:val="en-US"/>
        </w:rPr>
        <w:t xml:space="preserve"> part of a </w:t>
      </w:r>
      <w:r w:rsidRPr="1A29D771" w:rsidR="00B24EAB">
        <w:rPr>
          <w:lang w:val="en-US"/>
        </w:rPr>
        <w:t>programme</w:t>
      </w:r>
      <w:r w:rsidRPr="1A29D771" w:rsidR="00B24EAB">
        <w:rPr>
          <w:lang w:val="en-US"/>
        </w:rPr>
        <w:t xml:space="preserve"> of work, a</w:t>
      </w:r>
      <w:r w:rsidRPr="1A29D771" w:rsidR="1C86DE6B">
        <w:rPr>
          <w:lang w:val="en-US"/>
        </w:rPr>
        <w:t xml:space="preserve"> </w:t>
      </w:r>
      <w:r w:rsidRPr="1A29D771" w:rsidR="4B554C51">
        <w:rPr>
          <w:lang w:val="en-US"/>
        </w:rPr>
        <w:t>pilot</w:t>
      </w:r>
      <w:r w:rsidRPr="1A29D771" w:rsidR="1C86DE6B">
        <w:rPr>
          <w:lang w:val="en-US"/>
        </w:rPr>
        <w:t xml:space="preserve"> for future work</w:t>
      </w:r>
      <w:r w:rsidRPr="1A29D771" w:rsidR="00B24EAB">
        <w:rPr>
          <w:lang w:val="en-US"/>
        </w:rPr>
        <w:t xml:space="preserve">, or something else. This will </w:t>
      </w:r>
      <w:r w:rsidRPr="1A29D771" w:rsidR="3C5ADC65">
        <w:rPr>
          <w:lang w:val="en-US"/>
        </w:rPr>
        <w:t>help our reviewers understand project diversity and how your project sits within your programme of work.</w:t>
      </w:r>
    </w:p>
    <w:p w:rsidR="00B24EAB" w:rsidP="00981C77" w:rsidRDefault="00EE34B1" w14:paraId="551A5C1A" w14:textId="1DE9E5F2">
      <w:pPr>
        <w:rPr>
          <w:lang w:val="en-US"/>
        </w:rPr>
      </w:pPr>
      <w:r w:rsidRPr="1A29D771" w:rsidR="00EE34B1">
        <w:rPr>
          <w:lang w:val="en-US"/>
        </w:rPr>
        <w:t xml:space="preserve">The project title does not have to be the exact name of your </w:t>
      </w:r>
      <w:r w:rsidRPr="1A29D771" w:rsidR="00EE34B1">
        <w:rPr>
          <w:lang w:val="en-US"/>
        </w:rPr>
        <w:t>project</w:t>
      </w:r>
      <w:r w:rsidRPr="1A29D771" w:rsidR="000615E3">
        <w:rPr>
          <w:lang w:val="en-US"/>
        </w:rPr>
        <w:t>,</w:t>
      </w:r>
      <w:r w:rsidRPr="1A29D771" w:rsidR="000615E3">
        <w:rPr>
          <w:lang w:val="en-US"/>
        </w:rPr>
        <w:t xml:space="preserve"> however i</w:t>
      </w:r>
      <w:r w:rsidRPr="1A29D771" w:rsidR="003914B2">
        <w:rPr>
          <w:lang w:val="en-US"/>
        </w:rPr>
        <w:t xml:space="preserve">t is useful for clarity to help us </w:t>
      </w:r>
      <w:r w:rsidRPr="1A29D771" w:rsidR="003914B2">
        <w:rPr>
          <w:lang w:val="en-US"/>
        </w:rPr>
        <w:t>identify</w:t>
      </w:r>
      <w:r w:rsidRPr="1A29D771" w:rsidR="00A96107">
        <w:rPr>
          <w:lang w:val="en-US"/>
        </w:rPr>
        <w:t xml:space="preserve"> each application </w:t>
      </w:r>
      <w:r w:rsidRPr="1A29D771" w:rsidR="00A96107">
        <w:rPr>
          <w:lang w:val="en-US"/>
        </w:rPr>
        <w:t>we’re</w:t>
      </w:r>
      <w:r w:rsidRPr="1A29D771" w:rsidR="00A96107">
        <w:rPr>
          <w:lang w:val="en-US"/>
        </w:rPr>
        <w:t xml:space="preserve"> scoring.</w:t>
      </w:r>
    </w:p>
    <w:p w:rsidR="0072609B" w:rsidP="000E0ECF" w:rsidRDefault="000E0ECF" w14:paraId="3CD415F6" w14:textId="26738A48">
      <w:pPr>
        <w:pStyle w:val="Heading3"/>
        <w:rPr>
          <w:lang w:val="en-US"/>
        </w:rPr>
      </w:pPr>
      <w:r w:rsidRPr="6A918825" w:rsidR="000E0ECF">
        <w:rPr>
          <w:lang w:val="en-US"/>
        </w:rPr>
        <w:t xml:space="preserve">What </w:t>
      </w:r>
      <w:r w:rsidRPr="6A918825" w:rsidR="05723B15">
        <w:rPr>
          <w:lang w:val="en-US"/>
        </w:rPr>
        <w:t xml:space="preserve">are the aims and </w:t>
      </w:r>
      <w:r w:rsidRPr="6A918825" w:rsidR="05723B15">
        <w:rPr>
          <w:lang w:val="en-US"/>
        </w:rPr>
        <w:t>objectives</w:t>
      </w:r>
      <w:r w:rsidRPr="6A918825" w:rsidR="05723B15">
        <w:rPr>
          <w:lang w:val="en-US"/>
        </w:rPr>
        <w:t xml:space="preserve"> of your project, including area of work</w:t>
      </w:r>
      <w:r w:rsidRPr="6A918825" w:rsidR="002C1F5E">
        <w:rPr>
          <w:lang w:val="en-US"/>
        </w:rPr>
        <w:t>?</w:t>
      </w:r>
    </w:p>
    <w:p w:rsidR="002C1F5E" w:rsidP="002C1F5E" w:rsidRDefault="00C97242" w14:paraId="7890A880" w14:textId="42E3FEAA">
      <w:pPr>
        <w:rPr>
          <w:lang w:val="en-US"/>
        </w:rPr>
      </w:pPr>
      <w:r>
        <w:rPr>
          <w:lang w:val="en-US"/>
        </w:rPr>
        <w:t xml:space="preserve">Use this space to briefly explain </w:t>
      </w:r>
      <w:r w:rsidR="00BA3081">
        <w:rPr>
          <w:lang w:val="en-US"/>
        </w:rPr>
        <w:t xml:space="preserve">what you want </w:t>
      </w:r>
      <w:r w:rsidR="00856915">
        <w:rPr>
          <w:lang w:val="en-US"/>
        </w:rPr>
        <w:t>your project to do. Here you might want to include:</w:t>
      </w:r>
    </w:p>
    <w:p w:rsidR="00856915" w:rsidP="00856915" w:rsidRDefault="443E0FFC" w14:paraId="7F18D4B6" w14:textId="4E830B2A">
      <w:pPr>
        <w:pStyle w:val="ListParagraph"/>
        <w:numPr>
          <w:ilvl w:val="0"/>
          <w:numId w:val="40"/>
        </w:numPr>
        <w:rPr>
          <w:lang w:val="en-US"/>
        </w:rPr>
      </w:pPr>
      <w:r w:rsidRPr="1A29D771" w:rsidR="443E0FFC">
        <w:rPr>
          <w:lang w:val="en-US"/>
        </w:rPr>
        <w:t>How long you expect the project to run for</w:t>
      </w:r>
    </w:p>
    <w:p w:rsidR="00856915" w:rsidP="00856915" w:rsidRDefault="443E0FFC" w14:paraId="2281CF4D" w14:textId="07947E5C">
      <w:pPr>
        <w:pStyle w:val="ListParagraph"/>
        <w:numPr>
          <w:ilvl w:val="0"/>
          <w:numId w:val="40"/>
        </w:numPr>
        <w:rPr>
          <w:lang w:val="en-US"/>
        </w:rPr>
      </w:pPr>
      <w:r w:rsidRPr="1A29D771" w:rsidR="443E0FFC">
        <w:rPr>
          <w:lang w:val="en-US"/>
        </w:rPr>
        <w:t>An o</w:t>
      </w:r>
      <w:r w:rsidRPr="1A29D771" w:rsidR="00856915">
        <w:rPr>
          <w:lang w:val="en-US"/>
        </w:rPr>
        <w:t xml:space="preserve">utline </w:t>
      </w:r>
      <w:r w:rsidRPr="1A29D771" w:rsidR="70963114">
        <w:rPr>
          <w:lang w:val="en-US"/>
        </w:rPr>
        <w:t xml:space="preserve">of </w:t>
      </w:r>
      <w:r w:rsidRPr="1A29D771" w:rsidR="00856915">
        <w:rPr>
          <w:lang w:val="en-US"/>
        </w:rPr>
        <w:t>your activity plan</w:t>
      </w:r>
      <w:r w:rsidRPr="1A29D771" w:rsidR="32619711">
        <w:rPr>
          <w:lang w:val="en-US"/>
        </w:rPr>
        <w:t>, including aims</w:t>
      </w:r>
      <w:r w:rsidRPr="1A29D771" w:rsidR="0A949226">
        <w:rPr>
          <w:lang w:val="en-US"/>
        </w:rPr>
        <w:t xml:space="preserve">, </w:t>
      </w:r>
      <w:r w:rsidRPr="1A29D771" w:rsidR="0A949226">
        <w:rPr>
          <w:lang w:val="en-US"/>
        </w:rPr>
        <w:t>objectives</w:t>
      </w:r>
      <w:r w:rsidRPr="1A29D771" w:rsidR="0A949226">
        <w:rPr>
          <w:lang w:val="en-US"/>
        </w:rPr>
        <w:t>,</w:t>
      </w:r>
      <w:r w:rsidRPr="1A29D771" w:rsidR="58C99280">
        <w:rPr>
          <w:lang w:val="en-US"/>
        </w:rPr>
        <w:t xml:space="preserve"> and any </w:t>
      </w:r>
      <w:r w:rsidRPr="1A29D771" w:rsidR="58C99280">
        <w:rPr>
          <w:lang w:val="en-US"/>
        </w:rPr>
        <w:t>partner</w:t>
      </w:r>
      <w:r w:rsidRPr="1A29D771" w:rsidR="42737641">
        <w:rPr>
          <w:lang w:val="en-US"/>
        </w:rPr>
        <w:t>s/collaborators</w:t>
      </w:r>
      <w:r w:rsidRPr="1A29D771" w:rsidR="58C99280">
        <w:rPr>
          <w:lang w:val="en-US"/>
        </w:rPr>
        <w:t xml:space="preserve"> </w:t>
      </w:r>
      <w:r w:rsidRPr="1A29D771" w:rsidR="58C99280">
        <w:rPr>
          <w:lang w:val="en-US"/>
        </w:rPr>
        <w:t>organisations</w:t>
      </w:r>
      <w:r w:rsidRPr="1A29D771" w:rsidR="58C99280">
        <w:rPr>
          <w:lang w:val="en-US"/>
        </w:rPr>
        <w:t xml:space="preserve"> you </w:t>
      </w:r>
      <w:r w:rsidRPr="1A29D771" w:rsidR="05D16F40">
        <w:rPr>
          <w:lang w:val="en-US"/>
        </w:rPr>
        <w:t>plan</w:t>
      </w:r>
      <w:r w:rsidRPr="1A29D771" w:rsidR="58C99280">
        <w:rPr>
          <w:lang w:val="en-US"/>
        </w:rPr>
        <w:t xml:space="preserve"> </w:t>
      </w:r>
      <w:r w:rsidRPr="1A29D771" w:rsidR="58C99280">
        <w:rPr>
          <w:lang w:val="en-US"/>
        </w:rPr>
        <w:t>to work with.</w:t>
      </w:r>
    </w:p>
    <w:p w:rsidR="00856915" w:rsidP="00856915" w:rsidRDefault="00A721FC" w14:paraId="09A88020" w14:textId="7697B49F">
      <w:pPr>
        <w:pStyle w:val="ListParagraph"/>
        <w:numPr>
          <w:ilvl w:val="0"/>
          <w:numId w:val="40"/>
        </w:numPr>
        <w:rPr>
          <w:lang w:val="en-US"/>
        </w:rPr>
      </w:pPr>
      <w:r>
        <w:rPr>
          <w:lang w:val="en-US"/>
        </w:rPr>
        <w:t>What</w:t>
      </w:r>
      <w:r w:rsidR="005608B4">
        <w:rPr>
          <w:lang w:val="en-US"/>
        </w:rPr>
        <w:t xml:space="preserve"> are the steps you will need to take from start to finish?</w:t>
      </w:r>
    </w:p>
    <w:p w:rsidRPr="009F78A1" w:rsidR="009F78A1" w:rsidP="009F78A1" w:rsidRDefault="00BF2064" w14:paraId="3EE986FB" w14:textId="286CDE79">
      <w:pPr>
        <w:rPr>
          <w:lang w:val="en-US"/>
        </w:rPr>
      </w:pPr>
      <w:r w:rsidRPr="447D03DB" w:rsidR="00BF2064">
        <w:rPr>
          <w:lang w:val="en-US"/>
        </w:rPr>
        <w:t xml:space="preserve">This should show us clearly and simply what you expect to carry out </w:t>
      </w:r>
      <w:r w:rsidRPr="447D03DB" w:rsidR="1E11126A">
        <w:rPr>
          <w:lang w:val="en-US"/>
        </w:rPr>
        <w:t>using any funding provided to you for this project.</w:t>
      </w:r>
      <w:r w:rsidRPr="447D03DB" w:rsidR="41A949B6">
        <w:rPr>
          <w:lang w:val="en-US"/>
        </w:rPr>
        <w:t xml:space="preserve"> We would like you</w:t>
      </w:r>
      <w:r w:rsidRPr="447D03DB" w:rsidR="30ED8723">
        <w:rPr>
          <w:lang w:val="en-US"/>
        </w:rPr>
        <w:t xml:space="preserve">r </w:t>
      </w:r>
      <w:r w:rsidRPr="447D03DB" w:rsidR="41A949B6">
        <w:rPr>
          <w:lang w:val="en-US"/>
        </w:rPr>
        <w:t>answer to be succinct, s</w:t>
      </w:r>
      <w:r w:rsidRPr="447D03DB" w:rsidR="2B114252">
        <w:rPr>
          <w:lang w:val="en-US"/>
        </w:rPr>
        <w:t xml:space="preserve">o we suggest </w:t>
      </w:r>
      <w:r w:rsidRPr="447D03DB" w:rsidR="2B114252">
        <w:rPr>
          <w:lang w:val="en-US"/>
        </w:rPr>
        <w:t>providing</w:t>
      </w:r>
      <w:r w:rsidRPr="447D03DB" w:rsidR="2B114252">
        <w:rPr>
          <w:lang w:val="en-US"/>
        </w:rPr>
        <w:t xml:space="preserve"> your answer in approximately 200 words.</w:t>
      </w:r>
    </w:p>
    <w:p w:rsidR="005608B4" w:rsidP="005608B4" w:rsidRDefault="00B05737" w14:paraId="37CC3D12" w14:textId="3C0BFF10">
      <w:pPr>
        <w:pStyle w:val="Heading3"/>
        <w:rPr>
          <w:lang w:val="en-US"/>
        </w:rPr>
      </w:pPr>
      <w:r w:rsidRPr="47ABC7D8" w:rsidR="00B05737">
        <w:rPr>
          <w:lang w:val="en-US"/>
        </w:rPr>
        <w:t xml:space="preserve">Who </w:t>
      </w:r>
      <w:r w:rsidRPr="47ABC7D8" w:rsidR="5507EFCA">
        <w:rPr>
          <w:lang w:val="en-US"/>
        </w:rPr>
        <w:t>are you aiming to engage and why</w:t>
      </w:r>
      <w:r w:rsidRPr="47ABC7D8" w:rsidR="00B05737">
        <w:rPr>
          <w:lang w:val="en-US"/>
        </w:rPr>
        <w:t>?</w:t>
      </w:r>
    </w:p>
    <w:p w:rsidR="00704E46" w:rsidP="00AC0FB9" w:rsidRDefault="009F78A1" w14:paraId="3CDBDACD" w14:textId="370923AF">
      <w:pPr>
        <w:rPr>
          <w:lang w:val="en-US"/>
        </w:rPr>
      </w:pPr>
      <w:r w:rsidRPr="1A29D771" w:rsidR="009F78A1">
        <w:rPr>
          <w:lang w:val="en-US"/>
        </w:rPr>
        <w:t xml:space="preserve">This is where we would like you to </w:t>
      </w:r>
      <w:r w:rsidRPr="1A29D771" w:rsidR="2D07D333">
        <w:rPr>
          <w:lang w:val="en-US"/>
        </w:rPr>
        <w:t>briefly</w:t>
      </w:r>
      <w:r w:rsidRPr="1A29D771" w:rsidR="6750EFE6">
        <w:rPr>
          <w:lang w:val="en-US"/>
        </w:rPr>
        <w:t xml:space="preserve"> </w:t>
      </w:r>
      <w:r w:rsidRPr="1A29D771" w:rsidR="009F78A1">
        <w:rPr>
          <w:lang w:val="en-US"/>
        </w:rPr>
        <w:t>outline the audience</w:t>
      </w:r>
      <w:r w:rsidRPr="1A29D771" w:rsidR="009F78A1">
        <w:rPr>
          <w:lang w:val="en-US"/>
        </w:rPr>
        <w:t xml:space="preserve"> </w:t>
      </w:r>
      <w:r w:rsidRPr="1A29D771" w:rsidR="009F78A1">
        <w:rPr>
          <w:lang w:val="en-US"/>
        </w:rPr>
        <w:t xml:space="preserve">that your project aims to </w:t>
      </w:r>
      <w:r w:rsidRPr="1A29D771" w:rsidR="2C143ABA">
        <w:rPr>
          <w:lang w:val="en-US"/>
        </w:rPr>
        <w:t>engage</w:t>
      </w:r>
      <w:r w:rsidRPr="1A29D771" w:rsidR="00205DF4">
        <w:rPr>
          <w:lang w:val="en-US"/>
        </w:rPr>
        <w:t xml:space="preserve"> and </w:t>
      </w:r>
      <w:r w:rsidRPr="1A29D771" w:rsidR="00704E46">
        <w:rPr>
          <w:lang w:val="en-US"/>
        </w:rPr>
        <w:t xml:space="preserve">who will </w:t>
      </w:r>
      <w:r w:rsidRPr="1A29D771" w:rsidR="00704E46">
        <w:rPr>
          <w:lang w:val="en-US"/>
        </w:rPr>
        <w:t>ultimately benefit</w:t>
      </w:r>
      <w:r w:rsidRPr="1A29D771" w:rsidR="00704E46">
        <w:rPr>
          <w:lang w:val="en-US"/>
        </w:rPr>
        <w:t xml:space="preserve"> once </w:t>
      </w:r>
      <w:r w:rsidRPr="1A29D771" w:rsidR="00A05A5F">
        <w:rPr>
          <w:lang w:val="en-US"/>
        </w:rPr>
        <w:t>it's</w:t>
      </w:r>
      <w:r w:rsidRPr="1A29D771" w:rsidR="00704E46">
        <w:rPr>
          <w:lang w:val="en-US"/>
        </w:rPr>
        <w:t xml:space="preserve"> complete.</w:t>
      </w:r>
      <w:r w:rsidRPr="1A29D771" w:rsidR="2615B4BA">
        <w:rPr>
          <w:lang w:val="en-US"/>
        </w:rPr>
        <w:t xml:space="preserve"> </w:t>
      </w:r>
      <w:r w:rsidRPr="1A29D771" w:rsidR="2615B4BA">
        <w:rPr>
          <w:lang w:val="en-US"/>
        </w:rPr>
        <w:t xml:space="preserve">Your response should be </w:t>
      </w:r>
      <w:r w:rsidRPr="1A29D771" w:rsidR="6605E84B">
        <w:rPr>
          <w:lang w:val="en-US"/>
        </w:rPr>
        <w:t>approximately 100 words</w:t>
      </w:r>
      <w:r w:rsidRPr="1A29D771" w:rsidR="16490E3B">
        <w:rPr>
          <w:lang w:val="en-US"/>
        </w:rPr>
        <w:t>.</w:t>
      </w:r>
      <w:r w:rsidRPr="1A29D771" w:rsidR="00704E46">
        <w:rPr>
          <w:lang w:val="en-US"/>
        </w:rPr>
        <w:t xml:space="preserve"> </w:t>
      </w:r>
      <w:r w:rsidRPr="1A29D771" w:rsidR="2C69B7A5">
        <w:rPr>
          <w:lang w:val="en-US"/>
        </w:rPr>
        <w:t xml:space="preserve">Your audience </w:t>
      </w:r>
      <w:r w:rsidRPr="1A29D771" w:rsidR="00AC0FB9">
        <w:rPr>
          <w:lang w:val="en-US"/>
        </w:rPr>
        <w:t xml:space="preserve">could </w:t>
      </w:r>
      <w:r w:rsidRPr="1A29D771" w:rsidR="001E5589">
        <w:rPr>
          <w:lang w:val="en-US"/>
        </w:rPr>
        <w:t>include</w:t>
      </w:r>
      <w:r w:rsidRPr="1A29D771" w:rsidR="00CA491C">
        <w:rPr>
          <w:lang w:val="en-US"/>
        </w:rPr>
        <w:t>:</w:t>
      </w:r>
    </w:p>
    <w:p w:rsidR="00CA491C" w:rsidP="00CA491C" w:rsidRDefault="001E5589" w14:paraId="2325814B" w14:textId="6C3EB72D">
      <w:pPr>
        <w:pStyle w:val="ListParagraph"/>
        <w:numPr>
          <w:ilvl w:val="0"/>
          <w:numId w:val="42"/>
        </w:numPr>
        <w:rPr>
          <w:lang w:val="en-US"/>
        </w:rPr>
      </w:pPr>
      <w:r>
        <w:rPr>
          <w:lang w:val="en-US"/>
        </w:rPr>
        <w:t>People l</w:t>
      </w:r>
      <w:r w:rsidR="000E46EF">
        <w:rPr>
          <w:lang w:val="en-US"/>
        </w:rPr>
        <w:t xml:space="preserve">iving in a </w:t>
      </w:r>
      <w:r w:rsidR="00A05A5F">
        <w:rPr>
          <w:lang w:val="en-US"/>
        </w:rPr>
        <w:t>certain</w:t>
      </w:r>
      <w:r w:rsidR="000E46EF">
        <w:rPr>
          <w:lang w:val="en-US"/>
        </w:rPr>
        <w:t xml:space="preserve"> area in Scotland</w:t>
      </w:r>
    </w:p>
    <w:p w:rsidR="00CA491C" w:rsidP="00CA491C" w:rsidRDefault="00784153" w14:paraId="22A6E515" w14:textId="12ED4AFD">
      <w:pPr>
        <w:pStyle w:val="ListParagraph"/>
        <w:numPr>
          <w:ilvl w:val="0"/>
          <w:numId w:val="42"/>
        </w:numPr>
        <w:rPr>
          <w:lang w:val="en-US"/>
        </w:rPr>
      </w:pPr>
      <w:r>
        <w:rPr>
          <w:lang w:val="en-US"/>
        </w:rPr>
        <w:t>Specific age groups</w:t>
      </w:r>
    </w:p>
    <w:p w:rsidR="00784153" w:rsidP="00CA491C" w:rsidRDefault="00784153" w14:paraId="70C4ABE1" w14:textId="3C71F1EA">
      <w:pPr>
        <w:pStyle w:val="ListParagraph"/>
        <w:numPr>
          <w:ilvl w:val="0"/>
          <w:numId w:val="42"/>
        </w:numPr>
        <w:rPr>
          <w:lang w:val="en-US"/>
        </w:rPr>
      </w:pPr>
      <w:r w:rsidRPr="52BB6193" w:rsidR="00784153">
        <w:rPr>
          <w:lang w:val="en-US"/>
        </w:rPr>
        <w:t>People with a health condition</w:t>
      </w:r>
      <w:r w:rsidRPr="52BB6193" w:rsidR="00234387">
        <w:rPr>
          <w:lang w:val="en-US"/>
        </w:rPr>
        <w:t xml:space="preserve"> e.g. </w:t>
      </w:r>
      <w:r w:rsidRPr="52BB6193" w:rsidR="00A05A5F">
        <w:rPr>
          <w:lang w:val="en-US"/>
        </w:rPr>
        <w:t>Dementia, Cancer</w:t>
      </w:r>
    </w:p>
    <w:p w:rsidR="00234387" w:rsidP="00CA491C" w:rsidRDefault="00250071" w14:paraId="5732AED7" w14:textId="1829D432">
      <w:pPr>
        <w:pStyle w:val="ListParagraph"/>
        <w:numPr>
          <w:ilvl w:val="0"/>
          <w:numId w:val="42"/>
        </w:numPr>
        <w:rPr>
          <w:lang w:val="en-US"/>
        </w:rPr>
      </w:pPr>
      <w:r w:rsidRPr="19CA15E6" w:rsidR="00250071">
        <w:rPr>
          <w:lang w:val="en-US"/>
        </w:rPr>
        <w:t xml:space="preserve">People with </w:t>
      </w:r>
      <w:r w:rsidRPr="19CA15E6" w:rsidR="00250071">
        <w:rPr>
          <w:lang w:val="en-US"/>
        </w:rPr>
        <w:t>d</w:t>
      </w:r>
      <w:r w:rsidRPr="19CA15E6" w:rsidR="00547180">
        <w:rPr>
          <w:lang w:val="en-US"/>
        </w:rPr>
        <w:t>isabilities</w:t>
      </w:r>
    </w:p>
    <w:p w:rsidR="00A05A5F" w:rsidP="00D8043F" w:rsidRDefault="00D8043F" w14:paraId="7D4D9914" w14:textId="0A928E74">
      <w:pPr>
        <w:rPr>
          <w:lang w:val="en-US"/>
        </w:rPr>
      </w:pPr>
      <w:r w:rsidRPr="5D585F4C" w:rsidR="00D8043F">
        <w:rPr>
          <w:lang w:val="en-US"/>
        </w:rPr>
        <w:t>This is not an exhaustive list, but hopefully gives you an idea of who you may wish to reach.</w:t>
      </w:r>
      <w:r w:rsidRPr="5D585F4C" w:rsidR="00547180">
        <w:rPr>
          <w:lang w:val="en-US"/>
        </w:rPr>
        <w:t xml:space="preserve"> Who you choose will not affect your application, but it sho</w:t>
      </w:r>
      <w:r w:rsidRPr="5D585F4C" w:rsidR="00205DF4">
        <w:rPr>
          <w:lang w:val="en-US"/>
        </w:rPr>
        <w:t>uld be justified in later sections</w:t>
      </w:r>
      <w:r w:rsidRPr="5D585F4C" w:rsidR="00A05A5F">
        <w:rPr>
          <w:lang w:val="en-US"/>
        </w:rPr>
        <w:t>.</w:t>
      </w:r>
      <w:r w:rsidRPr="5D585F4C" w:rsidR="1E2878D0">
        <w:rPr>
          <w:lang w:val="en-US"/>
        </w:rPr>
        <w:t xml:space="preserve"> However, please note, we will be </w:t>
      </w:r>
      <w:r w:rsidRPr="5D585F4C" w:rsidR="1DBBBADD">
        <w:rPr>
          <w:lang w:val="en-US"/>
        </w:rPr>
        <w:t>making sure a diverse range of audiences are covered across our funded projects</w:t>
      </w:r>
      <w:r w:rsidRPr="5D585F4C" w:rsidR="1DBBBADD">
        <w:rPr>
          <w:lang w:val="en-US"/>
        </w:rPr>
        <w:t>.</w:t>
      </w:r>
    </w:p>
    <w:p w:rsidR="00FD1328" w:rsidP="00FD1328" w:rsidRDefault="00FD1328" w14:paraId="5ED41197" w14:textId="4C71F9C2">
      <w:pPr>
        <w:pStyle w:val="Heading3"/>
        <w:rPr>
          <w:lang w:val="en-US"/>
        </w:rPr>
      </w:pPr>
      <w:r w:rsidRPr="5D585F4C" w:rsidR="00FD1328">
        <w:rPr>
          <w:lang w:val="en-US"/>
        </w:rPr>
        <w:t>Wh</w:t>
      </w:r>
      <w:r w:rsidRPr="5D585F4C" w:rsidR="00731FE4">
        <w:rPr>
          <w:lang w:val="en-US"/>
        </w:rPr>
        <w:t xml:space="preserve">at </w:t>
      </w:r>
      <w:r w:rsidRPr="5D585F4C" w:rsidR="11DB4617">
        <w:rPr>
          <w:lang w:val="en-US"/>
        </w:rPr>
        <w:t>are the intended outcomes for the work?</w:t>
      </w:r>
    </w:p>
    <w:p w:rsidR="00731FE4" w:rsidP="5D585F4C" w:rsidRDefault="00731FE4" w14:paraId="6B6D9A34" w14:textId="149223F8">
      <w:pPr>
        <w:rPr>
          <w:lang w:val="en-US"/>
        </w:rPr>
      </w:pPr>
      <w:r w:rsidRPr="1A29D771" w:rsidR="00731FE4">
        <w:rPr>
          <w:lang w:val="en-US"/>
        </w:rPr>
        <w:t xml:space="preserve">Now </w:t>
      </w:r>
      <w:r w:rsidRPr="1A29D771" w:rsidR="17401FC6">
        <w:rPr>
          <w:lang w:val="en-US"/>
        </w:rPr>
        <w:t xml:space="preserve">that </w:t>
      </w:r>
      <w:r w:rsidRPr="1A29D771" w:rsidR="00731FE4">
        <w:rPr>
          <w:lang w:val="en-US"/>
        </w:rPr>
        <w:t>you have defined your audience</w:t>
      </w:r>
      <w:r w:rsidRPr="1A29D771" w:rsidR="005511F4">
        <w:rPr>
          <w:lang w:val="en-US"/>
        </w:rPr>
        <w:t xml:space="preserve">, </w:t>
      </w:r>
      <w:r w:rsidRPr="1A29D771" w:rsidR="00580D97">
        <w:rPr>
          <w:lang w:val="en-US"/>
        </w:rPr>
        <w:t xml:space="preserve">we want to know </w:t>
      </w:r>
      <w:r w:rsidRPr="1A29D771" w:rsidR="02D48B50">
        <w:rPr>
          <w:lang w:val="en-US"/>
        </w:rPr>
        <w:t>what your work aims to achieve for them and data science</w:t>
      </w:r>
      <w:r w:rsidRPr="1A29D771" w:rsidR="00580D97">
        <w:rPr>
          <w:lang w:val="en-US"/>
        </w:rPr>
        <w:t xml:space="preserve">. If your </w:t>
      </w:r>
      <w:r w:rsidRPr="1A29D771" w:rsidR="005511F4">
        <w:rPr>
          <w:lang w:val="en-US"/>
        </w:rPr>
        <w:t>project</w:t>
      </w:r>
      <w:r w:rsidRPr="1A29D771" w:rsidR="761C77E7">
        <w:rPr>
          <w:lang w:val="en-US"/>
        </w:rPr>
        <w:t xml:space="preserve"> will</w:t>
      </w:r>
      <w:r w:rsidRPr="1A29D771" w:rsidR="005511F4">
        <w:rPr>
          <w:lang w:val="en-US"/>
        </w:rPr>
        <w:t xml:space="preserve"> also help a wider </w:t>
      </w:r>
      <w:r w:rsidRPr="1A29D771" w:rsidR="4FC7A21A">
        <w:rPr>
          <w:lang w:val="en-US"/>
        </w:rPr>
        <w:t>audience</w:t>
      </w:r>
      <w:r w:rsidRPr="1A29D771" w:rsidR="005511F4">
        <w:rPr>
          <w:lang w:val="en-US"/>
        </w:rPr>
        <w:t xml:space="preserve"> beyond your </w:t>
      </w:r>
      <w:r w:rsidRPr="1A29D771" w:rsidR="511B6315">
        <w:rPr>
          <w:lang w:val="en-US"/>
        </w:rPr>
        <w:t xml:space="preserve">defined </w:t>
      </w:r>
      <w:r w:rsidRPr="1A29D771" w:rsidR="005511F4">
        <w:rPr>
          <w:lang w:val="en-US"/>
        </w:rPr>
        <w:t>audience</w:t>
      </w:r>
      <w:r w:rsidRPr="1A29D771" w:rsidR="07DA83F1">
        <w:rPr>
          <w:lang w:val="en-US"/>
        </w:rPr>
        <w:t xml:space="preserve">, you can talk about it here. </w:t>
      </w:r>
      <w:r w:rsidRPr="1A29D771" w:rsidR="0BB297AC">
        <w:rPr>
          <w:lang w:val="en-US"/>
        </w:rPr>
        <w:t>Please also include project timescales</w:t>
      </w:r>
      <w:r w:rsidRPr="1A29D771" w:rsidR="269BC202">
        <w:rPr>
          <w:lang w:val="en-US"/>
        </w:rPr>
        <w:t>,</w:t>
      </w:r>
      <w:r w:rsidRPr="1A29D771" w:rsidR="0BB297AC">
        <w:rPr>
          <w:lang w:val="en-US"/>
        </w:rPr>
        <w:t xml:space="preserve"> key </w:t>
      </w:r>
      <w:r w:rsidRPr="1A29D771" w:rsidR="0BB297AC">
        <w:rPr>
          <w:lang w:val="en-US"/>
        </w:rPr>
        <w:t>milestones</w:t>
      </w:r>
      <w:r w:rsidRPr="1A29D771" w:rsidR="2445CA5A">
        <w:rPr>
          <w:lang w:val="en-US"/>
        </w:rPr>
        <w:t xml:space="preserve"> and any </w:t>
      </w:r>
      <w:r w:rsidRPr="1A29D771" w:rsidR="2445CA5A">
        <w:rPr>
          <w:lang w:val="en-US"/>
        </w:rPr>
        <w:t>en</w:t>
      </w:r>
      <w:r w:rsidRPr="1A29D771" w:rsidR="2445CA5A">
        <w:rPr>
          <w:lang w:val="en-US"/>
        </w:rPr>
        <w:t>gagement techniques you intend to use</w:t>
      </w:r>
      <w:r w:rsidRPr="1A29D771" w:rsidR="0BB297AC">
        <w:rPr>
          <w:lang w:val="en-US"/>
        </w:rPr>
        <w:t xml:space="preserve">. </w:t>
      </w:r>
      <w:r w:rsidRPr="1A29D771" w:rsidR="07DA83F1">
        <w:rPr>
          <w:lang w:val="en-US"/>
        </w:rPr>
        <w:t>Some other questions which may help you answer include:</w:t>
      </w:r>
    </w:p>
    <w:p w:rsidRPr="00D8043F" w:rsidR="00FD1328" w:rsidP="5EFC4A54" w:rsidRDefault="3EDCE81D" w14:paraId="1E96D5E4" w14:textId="139B8BFF">
      <w:pPr>
        <w:pStyle w:val="ListParagraph"/>
        <w:numPr>
          <w:ilvl w:val="0"/>
          <w:numId w:val="4"/>
        </w:numPr>
        <w:rPr>
          <w:lang w:val="en-US"/>
        </w:rPr>
      </w:pPr>
      <w:r w:rsidRPr="1A29D771" w:rsidR="3EDCE81D">
        <w:rPr>
          <w:lang w:val="en-US"/>
        </w:rPr>
        <w:t xml:space="preserve">Will your project improve </w:t>
      </w:r>
      <w:r w:rsidRPr="1A29D771" w:rsidR="542ABE84">
        <w:rPr>
          <w:lang w:val="en-US"/>
        </w:rPr>
        <w:t xml:space="preserve">public </w:t>
      </w:r>
      <w:r w:rsidRPr="1A29D771" w:rsidR="3EDCE81D">
        <w:rPr>
          <w:lang w:val="en-US"/>
        </w:rPr>
        <w:t xml:space="preserve">understanding of data? How will </w:t>
      </w:r>
      <w:r w:rsidRPr="1A29D771" w:rsidR="412F8B0B">
        <w:rPr>
          <w:lang w:val="en-US"/>
        </w:rPr>
        <w:t xml:space="preserve">you develop </w:t>
      </w:r>
      <w:r w:rsidRPr="1A29D771" w:rsidR="3EDCE81D">
        <w:rPr>
          <w:lang w:val="en-US"/>
        </w:rPr>
        <w:t>this understanding</w:t>
      </w:r>
      <w:r w:rsidRPr="1A29D771" w:rsidR="597DAEF6">
        <w:rPr>
          <w:lang w:val="en-US"/>
        </w:rPr>
        <w:t xml:space="preserve"> and how will it</w:t>
      </w:r>
      <w:r w:rsidRPr="1A29D771" w:rsidR="3EDCE81D">
        <w:rPr>
          <w:lang w:val="en-US"/>
        </w:rPr>
        <w:t xml:space="preserve"> </w:t>
      </w:r>
      <w:r w:rsidRPr="1A29D771" w:rsidR="1B9CE9B9">
        <w:rPr>
          <w:lang w:val="en-US"/>
        </w:rPr>
        <w:t xml:space="preserve">help the </w:t>
      </w:r>
      <w:r w:rsidRPr="1A29D771" w:rsidR="7B279E2C">
        <w:rPr>
          <w:lang w:val="en-US"/>
        </w:rPr>
        <w:t xml:space="preserve">audience </w:t>
      </w:r>
      <w:r w:rsidRPr="1A29D771" w:rsidR="7B279E2C">
        <w:rPr>
          <w:lang w:val="en-US"/>
        </w:rPr>
        <w:t>you’re</w:t>
      </w:r>
      <w:r w:rsidRPr="1A29D771" w:rsidR="7B279E2C">
        <w:rPr>
          <w:lang w:val="en-US"/>
        </w:rPr>
        <w:t xml:space="preserve"> engaging in future?</w:t>
      </w:r>
    </w:p>
    <w:p w:rsidRPr="00D8043F" w:rsidR="00FD1328" w:rsidP="5EFC4A54" w:rsidRDefault="3EDCE81D" w14:paraId="7325902C" w14:textId="2CE747A7">
      <w:pPr>
        <w:pStyle w:val="ListParagraph"/>
        <w:numPr>
          <w:ilvl w:val="0"/>
          <w:numId w:val="4"/>
        </w:numPr>
        <w:rPr>
          <w:lang w:val="en-US"/>
        </w:rPr>
      </w:pPr>
      <w:r w:rsidRPr="1A29D771" w:rsidR="3EDCE81D">
        <w:rPr>
          <w:lang w:val="en-US"/>
        </w:rPr>
        <w:t>Will your project involve members of the public in data research or development? How will t</w:t>
      </w:r>
      <w:r w:rsidRPr="1A29D771" w:rsidR="11BC7B05">
        <w:rPr>
          <w:lang w:val="en-US"/>
        </w:rPr>
        <w:t>hey be involved and how will it</w:t>
      </w:r>
      <w:r w:rsidRPr="1A29D771" w:rsidR="3EDCE81D">
        <w:rPr>
          <w:lang w:val="en-US"/>
        </w:rPr>
        <w:t xml:space="preserve"> make a difference?</w:t>
      </w:r>
    </w:p>
    <w:p w:rsidRPr="00D8043F" w:rsidR="00FD1328" w:rsidP="5EFC4A54" w:rsidRDefault="2EB3549A" w14:paraId="23FFCB13" w14:textId="4E2B4A0C">
      <w:pPr>
        <w:pStyle w:val="ListParagraph"/>
        <w:numPr>
          <w:ilvl w:val="0"/>
          <w:numId w:val="4"/>
        </w:numPr>
        <w:rPr>
          <w:lang w:val="en-US"/>
        </w:rPr>
      </w:pPr>
      <w:r w:rsidRPr="5EFC4A54">
        <w:rPr>
          <w:lang w:val="en-US"/>
        </w:rPr>
        <w:t>What difference do you think your project will make outside the intended audience?</w:t>
      </w:r>
    </w:p>
    <w:p w:rsidR="2EB3549A" w:rsidP="5D585F4C" w:rsidRDefault="2EB3549A" w14:paraId="06683C2A" w14:textId="252215B8">
      <w:pPr>
        <w:pStyle w:val="ListParagraph"/>
        <w:numPr>
          <w:ilvl w:val="0"/>
          <w:numId w:val="4"/>
        </w:numPr>
        <w:rPr>
          <w:lang w:val="en-US"/>
        </w:rPr>
      </w:pPr>
      <w:r w:rsidRPr="5D585F4C" w:rsidR="2EB3549A">
        <w:rPr>
          <w:lang w:val="en-US"/>
        </w:rPr>
        <w:t xml:space="preserve">Is there </w:t>
      </w:r>
      <w:r w:rsidRPr="5D585F4C" w:rsidR="2EB3549A">
        <w:rPr>
          <w:lang w:val="en-US"/>
        </w:rPr>
        <w:t>previous</w:t>
      </w:r>
      <w:r w:rsidRPr="5D585F4C" w:rsidR="2EB3549A">
        <w:rPr>
          <w:lang w:val="en-US"/>
        </w:rPr>
        <w:t xml:space="preserve"> work you have done that you can use as evidence to support the impact you think your project will have?</w:t>
      </w:r>
    </w:p>
    <w:p w:rsidRPr="00D8043F" w:rsidR="00FD1328" w:rsidP="5EFC4A54" w:rsidRDefault="2EB3549A" w14:paraId="1E27081A" w14:textId="35ECD2AB">
      <w:pPr>
        <w:rPr>
          <w:lang w:val="en-US"/>
        </w:rPr>
      </w:pPr>
      <w:r w:rsidRPr="1A29D771" w:rsidR="2EB3549A">
        <w:rPr>
          <w:lang w:val="en-US"/>
        </w:rPr>
        <w:t xml:space="preserve">Your response should be </w:t>
      </w:r>
      <w:r w:rsidRPr="1A29D771" w:rsidR="0E9F2252">
        <w:rPr>
          <w:lang w:val="en-US"/>
        </w:rPr>
        <w:t>approximately 250 words.</w:t>
      </w:r>
    </w:p>
    <w:p w:rsidRPr="00D8043F" w:rsidR="00FD1328" w:rsidP="5EFC4A54" w:rsidRDefault="3444EE2C" w14:paraId="284CB5D1" w14:textId="40F82220">
      <w:pPr>
        <w:pStyle w:val="Heading3"/>
        <w:rPr>
          <w:lang w:val="en-US"/>
        </w:rPr>
      </w:pPr>
      <w:r w:rsidRPr="5D585F4C" w:rsidR="3444EE2C">
        <w:rPr>
          <w:lang w:val="en-US"/>
        </w:rPr>
        <w:t xml:space="preserve">How will you </w:t>
      </w:r>
      <w:r w:rsidRPr="5D585F4C" w:rsidR="19CFF0C8">
        <w:rPr>
          <w:lang w:val="en-US"/>
        </w:rPr>
        <w:t>evaluate the success of your activity?</w:t>
      </w:r>
    </w:p>
    <w:p w:rsidRPr="00D8043F" w:rsidR="00FD1328" w:rsidP="5EFC4A54" w:rsidRDefault="2EB3549A" w14:paraId="1A06C555" w14:textId="6B8B497A">
      <w:pPr>
        <w:rPr>
          <w:lang w:val="en-US"/>
        </w:rPr>
      </w:pPr>
      <w:r w:rsidRPr="5D585F4C" w:rsidR="2EB3549A">
        <w:rPr>
          <w:lang w:val="en-US"/>
        </w:rPr>
        <w:t xml:space="preserve">In the </w:t>
      </w:r>
      <w:r w:rsidRPr="5D585F4C" w:rsidR="43F27FC6">
        <w:rPr>
          <w:lang w:val="en-US"/>
        </w:rPr>
        <w:t>previous</w:t>
      </w:r>
      <w:r w:rsidRPr="5D585F4C" w:rsidR="2EB3549A">
        <w:rPr>
          <w:lang w:val="en-US"/>
        </w:rPr>
        <w:t xml:space="preserve"> section, you will have explained </w:t>
      </w:r>
      <w:r w:rsidRPr="5D585F4C" w:rsidR="4D21A755">
        <w:rPr>
          <w:lang w:val="en-US"/>
        </w:rPr>
        <w:t>the outcomes of your</w:t>
      </w:r>
      <w:r w:rsidRPr="5D585F4C" w:rsidR="4D21A755">
        <w:rPr>
          <w:lang w:val="en-US"/>
        </w:rPr>
        <w:t xml:space="preserve"> work</w:t>
      </w:r>
      <w:r w:rsidRPr="5D585F4C" w:rsidR="2EB3549A">
        <w:rPr>
          <w:lang w:val="en-US"/>
        </w:rPr>
        <w:t xml:space="preserve">. </w:t>
      </w:r>
      <w:r w:rsidRPr="5D585F4C" w:rsidR="2EB3549A">
        <w:rPr>
          <w:lang w:val="en-US"/>
        </w:rPr>
        <w:t xml:space="preserve">Here, we want </w:t>
      </w:r>
      <w:r w:rsidRPr="5D585F4C" w:rsidR="617AB83B">
        <w:rPr>
          <w:lang w:val="en-US"/>
        </w:rPr>
        <w:t>you to show</w:t>
      </w:r>
      <w:r w:rsidRPr="5D585F4C" w:rsidR="2EB3549A">
        <w:rPr>
          <w:lang w:val="en-US"/>
        </w:rPr>
        <w:t xml:space="preserve"> how you will </w:t>
      </w:r>
      <w:r w:rsidRPr="5D585F4C" w:rsidR="02348C5A">
        <w:rPr>
          <w:lang w:val="en-US"/>
        </w:rPr>
        <w:t>know whether or not you have achieved those outcomes</w:t>
      </w:r>
      <w:r w:rsidRPr="5D585F4C" w:rsidR="2EB3549A">
        <w:rPr>
          <w:lang w:val="en-US"/>
        </w:rPr>
        <w:t>.</w:t>
      </w:r>
      <w:r w:rsidRPr="5D585F4C" w:rsidR="24B24EEA">
        <w:rPr>
          <w:lang w:val="en-US"/>
        </w:rPr>
        <w:t xml:space="preserve"> T</w:t>
      </w:r>
      <w:r w:rsidRPr="5D585F4C" w:rsidR="24B24EEA">
        <w:rPr>
          <w:lang w:val="en-US"/>
        </w:rPr>
        <w:t>o help answer this question you should consider</w:t>
      </w:r>
      <w:r w:rsidRPr="5D585F4C" w:rsidR="660E8525">
        <w:rPr>
          <w:lang w:val="en-US"/>
        </w:rPr>
        <w:t xml:space="preserve"> how you will</w:t>
      </w:r>
      <w:r w:rsidRPr="5D585F4C" w:rsidR="24B24EEA">
        <w:rPr>
          <w:lang w:val="en-US"/>
        </w:rPr>
        <w:t>:</w:t>
      </w:r>
    </w:p>
    <w:p w:rsidRPr="00D8043F" w:rsidR="00FD1328" w:rsidP="5EFC4A54" w:rsidRDefault="289616F2" w14:paraId="094092C3" w14:textId="1EED8D5F">
      <w:pPr>
        <w:pStyle w:val="ListParagraph"/>
        <w:numPr>
          <w:ilvl w:val="0"/>
          <w:numId w:val="3"/>
        </w:numPr>
        <w:rPr>
          <w:lang w:val="en-US"/>
        </w:rPr>
      </w:pPr>
      <w:r w:rsidRPr="5EFC4A54">
        <w:rPr>
          <w:lang w:val="en-US"/>
        </w:rPr>
        <w:t>C</w:t>
      </w:r>
      <w:r w:rsidRPr="5EFC4A54" w:rsidR="24B24EEA">
        <w:rPr>
          <w:lang w:val="en-US"/>
        </w:rPr>
        <w:t>alculate attendee figures</w:t>
      </w:r>
    </w:p>
    <w:p w:rsidRPr="00D8043F" w:rsidR="00FD1328" w:rsidP="5EFC4A54" w:rsidRDefault="06B50CDE" w14:paraId="5C9910AD" w14:textId="473AAED8">
      <w:pPr>
        <w:pStyle w:val="ListParagraph"/>
        <w:numPr>
          <w:ilvl w:val="0"/>
          <w:numId w:val="3"/>
        </w:numPr>
        <w:rPr>
          <w:lang w:val="en-US"/>
        </w:rPr>
      </w:pPr>
      <w:r w:rsidRPr="5EFC4A54">
        <w:rPr>
          <w:lang w:val="en-US"/>
        </w:rPr>
        <w:t>K</w:t>
      </w:r>
      <w:r w:rsidRPr="5EFC4A54" w:rsidR="4E8343ED">
        <w:rPr>
          <w:lang w:val="en-US"/>
        </w:rPr>
        <w:t>now you’ve reached the right audience</w:t>
      </w:r>
    </w:p>
    <w:p w:rsidRPr="00D8043F" w:rsidR="00FD1328" w:rsidP="5EFC4A54" w:rsidRDefault="23877CAF" w14:paraId="5B874BDC" w14:textId="0000D988">
      <w:pPr>
        <w:pStyle w:val="ListParagraph"/>
        <w:numPr>
          <w:ilvl w:val="0"/>
          <w:numId w:val="3"/>
        </w:numPr>
        <w:rPr>
          <w:lang w:val="en-US"/>
        </w:rPr>
      </w:pPr>
      <w:r w:rsidRPr="5EFC4A54">
        <w:rPr>
          <w:lang w:val="en-US"/>
        </w:rPr>
        <w:t>D</w:t>
      </w:r>
      <w:r w:rsidRPr="5EFC4A54" w:rsidR="37164977">
        <w:rPr>
          <w:lang w:val="en-US"/>
        </w:rPr>
        <w:t>etermine</w:t>
      </w:r>
      <w:r w:rsidRPr="5EFC4A54" w:rsidR="24B24EEA">
        <w:rPr>
          <w:lang w:val="en-US"/>
        </w:rPr>
        <w:t xml:space="preserve"> audience understanding</w:t>
      </w:r>
      <w:r w:rsidRPr="5EFC4A54" w:rsidR="7CE7066F">
        <w:rPr>
          <w:lang w:val="en-US"/>
        </w:rPr>
        <w:t xml:space="preserve"> over time</w:t>
      </w:r>
    </w:p>
    <w:p w:rsidRPr="00D8043F" w:rsidR="00FD1328" w:rsidP="5EFC4A54" w:rsidRDefault="4FDA4213" w14:paraId="00DAA40C" w14:textId="12A86A56">
      <w:pPr>
        <w:pStyle w:val="ListParagraph"/>
        <w:numPr>
          <w:ilvl w:val="0"/>
          <w:numId w:val="3"/>
        </w:numPr>
        <w:rPr>
          <w:lang w:val="en-US"/>
        </w:rPr>
      </w:pPr>
      <w:r w:rsidRPr="190B8A76" w:rsidR="4FDA4213">
        <w:rPr>
          <w:lang w:val="en-US"/>
        </w:rPr>
        <w:t>G</w:t>
      </w:r>
      <w:r w:rsidRPr="190B8A76" w:rsidR="7CE7066F">
        <w:rPr>
          <w:lang w:val="en-US"/>
        </w:rPr>
        <w:t>ather thoughts, opinions, and feedback</w:t>
      </w:r>
      <w:r w:rsidRPr="190B8A76" w:rsidR="0DD158A7">
        <w:rPr>
          <w:lang w:val="en-US"/>
        </w:rPr>
        <w:t xml:space="preserve"> from your attendees</w:t>
      </w:r>
    </w:p>
    <w:p w:rsidR="0DDD41EE" w:rsidP="190B8A76" w:rsidRDefault="0DDD41EE" w14:paraId="4A9A7EB7" w14:textId="129A994B">
      <w:pPr>
        <w:pStyle w:val="ListParagraph"/>
        <w:numPr>
          <w:ilvl w:val="0"/>
          <w:numId w:val="3"/>
        </w:numPr>
        <w:rPr>
          <w:lang w:val="en-US"/>
        </w:rPr>
      </w:pPr>
      <w:r w:rsidRPr="1A29D771" w:rsidR="0DDD41EE">
        <w:rPr>
          <w:lang w:val="en-US"/>
        </w:rPr>
        <w:t xml:space="preserve">Record changes to the way you or any </w:t>
      </w:r>
      <w:r w:rsidRPr="1A29D771" w:rsidR="0DDD41EE">
        <w:rPr>
          <w:lang w:val="en-US"/>
        </w:rPr>
        <w:t>partner</w:t>
      </w:r>
      <w:r w:rsidRPr="1A29D771" w:rsidR="7C0B1EBB">
        <w:rPr>
          <w:lang w:val="en-US"/>
        </w:rPr>
        <w:t>/collaborator</w:t>
      </w:r>
      <w:r w:rsidRPr="1A29D771" w:rsidR="0DDD41EE">
        <w:rPr>
          <w:lang w:val="en-US"/>
        </w:rPr>
        <w:t xml:space="preserve"> </w:t>
      </w:r>
      <w:r w:rsidRPr="1A29D771" w:rsidR="0DDD41EE">
        <w:rPr>
          <w:lang w:val="en-US"/>
        </w:rPr>
        <w:t>organisation</w:t>
      </w:r>
      <w:r w:rsidRPr="1A29D771" w:rsidR="0DDD41EE">
        <w:rPr>
          <w:lang w:val="en-US"/>
        </w:rPr>
        <w:t>s</w:t>
      </w:r>
      <w:r w:rsidRPr="1A29D771" w:rsidR="0DDD41EE">
        <w:rPr>
          <w:lang w:val="en-US"/>
        </w:rPr>
        <w:t xml:space="preserve"> work</w:t>
      </w:r>
      <w:r w:rsidRPr="1A29D771" w:rsidR="6E4F6643">
        <w:rPr>
          <w:lang w:val="en-US"/>
        </w:rPr>
        <w:t xml:space="preserve"> due to the engagement</w:t>
      </w:r>
    </w:p>
    <w:p w:rsidR="0DD158A7" w:rsidP="5EFC4A54" w:rsidRDefault="0DD158A7" w14:paraId="774A6824" w14:textId="0F87D980">
      <w:pPr>
        <w:rPr>
          <w:lang w:val="en-US"/>
        </w:rPr>
      </w:pPr>
      <w:r w:rsidRPr="1A29D771" w:rsidR="0DD158A7">
        <w:rPr>
          <w:lang w:val="en-US"/>
        </w:rPr>
        <w:t xml:space="preserve">Your response should be </w:t>
      </w:r>
      <w:r w:rsidRPr="1A29D771" w:rsidR="5D6A1203">
        <w:rPr>
          <w:lang w:val="en-US"/>
        </w:rPr>
        <w:t xml:space="preserve">approximately </w:t>
      </w:r>
      <w:r w:rsidRPr="1A29D771" w:rsidR="79D9799B">
        <w:rPr>
          <w:lang w:val="en-US"/>
        </w:rPr>
        <w:t>200</w:t>
      </w:r>
      <w:r w:rsidRPr="1A29D771" w:rsidR="5D6A1203">
        <w:rPr>
          <w:lang w:val="en-US"/>
        </w:rPr>
        <w:t xml:space="preserve"> words.</w:t>
      </w:r>
    </w:p>
    <w:p w:rsidR="5283251E" w:rsidP="5EFC4A54" w:rsidRDefault="5283251E" w14:paraId="6F7FA669" w14:textId="748ECBC3">
      <w:pPr>
        <w:pStyle w:val="Heading3"/>
      </w:pPr>
      <w:r w:rsidRPr="5D585F4C" w:rsidR="5283251E">
        <w:rPr>
          <w:lang w:val="en-US"/>
        </w:rPr>
        <w:t xml:space="preserve">How do you plan to </w:t>
      </w:r>
      <w:r w:rsidRPr="5D585F4C" w:rsidR="1F8F6C8F">
        <w:rPr>
          <w:lang w:val="en-US"/>
        </w:rPr>
        <w:t>communicate</w:t>
      </w:r>
      <w:r w:rsidRPr="5D585F4C" w:rsidR="241E7021">
        <w:rPr>
          <w:lang w:val="en-US"/>
        </w:rPr>
        <w:t xml:space="preserve"> and share your work</w:t>
      </w:r>
      <w:r w:rsidRPr="5D585F4C" w:rsidR="5283251E">
        <w:rPr>
          <w:lang w:val="en-US"/>
        </w:rPr>
        <w:t>?</w:t>
      </w:r>
    </w:p>
    <w:p w:rsidR="64AFD2CC" w:rsidP="5EFC4A54" w:rsidRDefault="64AFD2CC" w14:paraId="46BCA6E4" w14:textId="01C9B955">
      <w:pPr>
        <w:rPr>
          <w:lang w:val="en-US"/>
        </w:rPr>
      </w:pPr>
      <w:r w:rsidRPr="5EFC4A54">
        <w:rPr>
          <w:lang w:val="en-US"/>
        </w:rPr>
        <w:t xml:space="preserve">When you have finished your project with us, we don’t want it to be forgotten. Here, we’d like to know how your project will be shared </w:t>
      </w:r>
      <w:r w:rsidRPr="5EFC4A54" w:rsidR="3D6628BA">
        <w:rPr>
          <w:lang w:val="en-US"/>
        </w:rPr>
        <w:t>more widely</w:t>
      </w:r>
      <w:r w:rsidRPr="5EFC4A54">
        <w:rPr>
          <w:lang w:val="en-US"/>
        </w:rPr>
        <w:t xml:space="preserve"> to help others</w:t>
      </w:r>
      <w:r w:rsidRPr="5EFC4A54" w:rsidR="2A1DE138">
        <w:rPr>
          <w:lang w:val="en-US"/>
        </w:rPr>
        <w:t>,</w:t>
      </w:r>
      <w:r w:rsidRPr="5EFC4A54">
        <w:rPr>
          <w:lang w:val="en-US"/>
        </w:rPr>
        <w:t xml:space="preserve"> and hopefully help you do further great work in futu</w:t>
      </w:r>
      <w:r w:rsidRPr="5EFC4A54" w:rsidR="155B67F3">
        <w:rPr>
          <w:lang w:val="en-US"/>
        </w:rPr>
        <w:t xml:space="preserve">re. In this section, you may wish to </w:t>
      </w:r>
      <w:r w:rsidRPr="5EFC4A54" w:rsidR="54E43E5B">
        <w:rPr>
          <w:lang w:val="en-US"/>
        </w:rPr>
        <w:t>consider</w:t>
      </w:r>
      <w:r w:rsidRPr="5EFC4A54" w:rsidR="155B67F3">
        <w:rPr>
          <w:lang w:val="en-US"/>
        </w:rPr>
        <w:t>:</w:t>
      </w:r>
    </w:p>
    <w:p w:rsidR="7BFF0C56" w:rsidP="5EFC4A54" w:rsidRDefault="7BFF0C56" w14:paraId="0CC5A97F" w14:textId="73FBA937">
      <w:pPr>
        <w:pStyle w:val="ListParagraph"/>
        <w:numPr>
          <w:ilvl w:val="0"/>
          <w:numId w:val="2"/>
        </w:numPr>
        <w:rPr>
          <w:lang w:val="en-US"/>
        </w:rPr>
      </w:pPr>
      <w:r w:rsidRPr="1A29D771" w:rsidR="7BFF0C56">
        <w:rPr>
          <w:lang w:val="en-US"/>
        </w:rPr>
        <w:t>Partner</w:t>
      </w:r>
      <w:r w:rsidRPr="1A29D771" w:rsidR="7BFF0C56">
        <w:rPr>
          <w:lang w:val="en-US"/>
        </w:rPr>
        <w:t>s</w:t>
      </w:r>
      <w:r w:rsidRPr="1A29D771" w:rsidR="7E949BDD">
        <w:rPr>
          <w:lang w:val="en-US"/>
        </w:rPr>
        <w:t>/collaborators</w:t>
      </w:r>
      <w:r w:rsidRPr="1A29D771" w:rsidR="7BFF0C56">
        <w:rPr>
          <w:lang w:val="en-US"/>
        </w:rPr>
        <w:t xml:space="preserve"> you would like to reach out to and ask to share the work you have done</w:t>
      </w:r>
    </w:p>
    <w:p w:rsidR="7BFF0C56" w:rsidP="5EFC4A54" w:rsidRDefault="7BFF0C56" w14:paraId="3CBABA33" w14:textId="1603D4E4">
      <w:pPr>
        <w:pStyle w:val="ListParagraph"/>
        <w:numPr>
          <w:ilvl w:val="0"/>
          <w:numId w:val="2"/>
        </w:numPr>
        <w:rPr>
          <w:lang w:val="en-US"/>
        </w:rPr>
      </w:pPr>
      <w:r w:rsidRPr="1A29D771" w:rsidR="7BFF0C56">
        <w:rPr>
          <w:lang w:val="en-US"/>
        </w:rPr>
        <w:t xml:space="preserve">Websites, social </w:t>
      </w:r>
      <w:r w:rsidRPr="1A29D771" w:rsidR="7BFF0C56">
        <w:rPr>
          <w:lang w:val="en-US"/>
        </w:rPr>
        <w:t>media</w:t>
      </w:r>
      <w:r w:rsidRPr="1A29D771" w:rsidR="1EBFA3C4">
        <w:rPr>
          <w:lang w:val="en-US"/>
        </w:rPr>
        <w:t xml:space="preserve"> and other</w:t>
      </w:r>
      <w:r w:rsidRPr="1A29D771" w:rsidR="7BFF0C56">
        <w:rPr>
          <w:lang w:val="en-US"/>
        </w:rPr>
        <w:t xml:space="preserve"> platforms you might use</w:t>
      </w:r>
    </w:p>
    <w:p w:rsidR="7BFF0C56" w:rsidP="5EFC4A54" w:rsidRDefault="7BFF0C56" w14:paraId="3A9E613C" w14:textId="72D7C130">
      <w:pPr>
        <w:pStyle w:val="ListParagraph"/>
        <w:numPr>
          <w:ilvl w:val="0"/>
          <w:numId w:val="2"/>
        </w:numPr>
        <w:rPr>
          <w:lang w:val="en-US"/>
        </w:rPr>
      </w:pPr>
      <w:r w:rsidRPr="5EFC4A54">
        <w:rPr>
          <w:lang w:val="en-US"/>
        </w:rPr>
        <w:t xml:space="preserve">The impact sharing your work </w:t>
      </w:r>
      <w:r w:rsidRPr="5EFC4A54" w:rsidR="27159E73">
        <w:rPr>
          <w:lang w:val="en-US"/>
        </w:rPr>
        <w:t>will have</w:t>
      </w:r>
    </w:p>
    <w:p w:rsidR="7CC55EE2" w:rsidP="5EFC4A54" w:rsidRDefault="7CC55EE2" w14:paraId="7067A213" w14:textId="131BF703">
      <w:pPr>
        <w:rPr>
          <w:lang w:val="en-US"/>
        </w:rPr>
      </w:pPr>
      <w:r w:rsidRPr="1A29D771" w:rsidR="7CC55EE2">
        <w:rPr>
          <w:lang w:val="en-US"/>
        </w:rPr>
        <w:t xml:space="preserve">Your response should be </w:t>
      </w:r>
      <w:r w:rsidRPr="1A29D771" w:rsidR="563FF8AB">
        <w:rPr>
          <w:lang w:val="en-US"/>
        </w:rPr>
        <w:t xml:space="preserve">approximately </w:t>
      </w:r>
      <w:r w:rsidRPr="1A29D771" w:rsidR="39769BA4">
        <w:rPr>
          <w:lang w:val="en-US"/>
        </w:rPr>
        <w:t>150 words</w:t>
      </w:r>
    </w:p>
    <w:p w:rsidR="711883D5" w:rsidP="5D585F4C" w:rsidRDefault="711883D5" w14:paraId="4CF9D25C" w14:textId="7CB7167C">
      <w:pPr>
        <w:pStyle w:val="Heading3"/>
        <w:rPr>
          <w:lang w:val="en-US"/>
        </w:rPr>
      </w:pPr>
      <w:r w:rsidRPr="5D585F4C" w:rsidR="711883D5">
        <w:rPr>
          <w:lang w:val="en-US"/>
        </w:rPr>
        <w:t>How does this project align with the RDS strategy, values and key principles?</w:t>
      </w:r>
    </w:p>
    <w:p w:rsidR="711883D5" w:rsidP="5D585F4C" w:rsidRDefault="711883D5" w14:paraId="70F8A182" w14:textId="7589C942">
      <w:pPr>
        <w:pStyle w:val="Normal"/>
        <w:rPr>
          <w:lang w:val="en-US"/>
        </w:rPr>
      </w:pPr>
      <w:r w:rsidRPr="1CABE497" w:rsidR="711883D5">
        <w:rPr>
          <w:lang w:val="en-US"/>
        </w:rPr>
        <w:t xml:space="preserve">We want to ensure that any project we fund aligns with our own strategy, values, and principles. You </w:t>
      </w:r>
      <w:r w:rsidRPr="1CABE497" w:rsidR="257621EE">
        <w:rPr>
          <w:lang w:val="en-US"/>
        </w:rPr>
        <w:t xml:space="preserve">can </w:t>
      </w:r>
      <w:r w:rsidRPr="1CABE497" w:rsidR="711883D5">
        <w:rPr>
          <w:lang w:val="en-US"/>
        </w:rPr>
        <w:t>find further information on these using the links below:</w:t>
      </w:r>
    </w:p>
    <w:p w:rsidR="44D4912D" w:rsidP="5D585F4C" w:rsidRDefault="44D4912D" w14:paraId="0F191693" w14:textId="280689A1">
      <w:pPr>
        <w:pStyle w:val="Normal"/>
        <w:rPr>
          <w:lang w:val="en-US"/>
        </w:rPr>
      </w:pPr>
      <w:hyperlink r:id="R31a6a7cb5b11490d">
        <w:r w:rsidRPr="5D585F4C" w:rsidR="44D4912D">
          <w:rPr>
            <w:rStyle w:val="Hyperlink"/>
            <w:lang w:val="en-US"/>
          </w:rPr>
          <w:t>RDS Strategy and Business Plan</w:t>
        </w:r>
      </w:hyperlink>
    </w:p>
    <w:p w:rsidR="44D4912D" w:rsidP="5D585F4C" w:rsidRDefault="44D4912D" w14:paraId="5667B118" w14:textId="37120E3F">
      <w:pPr>
        <w:pStyle w:val="Normal"/>
        <w:rPr>
          <w:lang w:val="en-US"/>
        </w:rPr>
      </w:pPr>
      <w:hyperlink r:id="R0d0a46730a9f47d4">
        <w:r w:rsidRPr="5D585F4C" w:rsidR="44D4912D">
          <w:rPr>
            <w:rStyle w:val="Hyperlink"/>
            <w:lang w:val="en-US"/>
          </w:rPr>
          <w:t>RDS Values and Principles</w:t>
        </w:r>
      </w:hyperlink>
    </w:p>
    <w:p w:rsidR="6957338A" w:rsidP="5D585F4C" w:rsidRDefault="6957338A" w14:paraId="30930E8D" w14:textId="0FB30424">
      <w:pPr>
        <w:pStyle w:val="Normal"/>
        <w:rPr>
          <w:lang w:val="en-US"/>
        </w:rPr>
      </w:pPr>
      <w:r w:rsidRPr="1A29D771" w:rsidR="6957338A">
        <w:rPr>
          <w:lang w:val="en-US"/>
        </w:rPr>
        <w:t xml:space="preserve">Your response should be </w:t>
      </w:r>
      <w:r w:rsidRPr="1A29D771" w:rsidR="0913E25C">
        <w:rPr>
          <w:lang w:val="en-US"/>
        </w:rPr>
        <w:t>about 250</w:t>
      </w:r>
      <w:r w:rsidRPr="1A29D771" w:rsidR="44D4912D">
        <w:rPr>
          <w:lang w:val="en-US"/>
        </w:rPr>
        <w:t xml:space="preserve"> </w:t>
      </w:r>
      <w:r w:rsidRPr="1A29D771" w:rsidR="4D34D4B1">
        <w:rPr>
          <w:lang w:val="en-US"/>
        </w:rPr>
        <w:t>words and</w:t>
      </w:r>
      <w:r w:rsidRPr="1A29D771" w:rsidR="3A5C75F5">
        <w:rPr>
          <w:lang w:val="en-US"/>
        </w:rPr>
        <w:t xml:space="preserve"> should show some examples</w:t>
      </w:r>
      <w:r w:rsidRPr="1A29D771" w:rsidR="06A16068">
        <w:rPr>
          <w:lang w:val="en-US"/>
        </w:rPr>
        <w:t xml:space="preserve"> of how you align. This could include:</w:t>
      </w:r>
    </w:p>
    <w:p w:rsidR="06A16068" w:rsidP="5D585F4C" w:rsidRDefault="06A16068" w14:paraId="02748BB0" w14:textId="6F0DA42F">
      <w:pPr>
        <w:pStyle w:val="ListParagraph"/>
        <w:numPr>
          <w:ilvl w:val="0"/>
          <w:numId w:val="44"/>
        </w:numPr>
        <w:rPr>
          <w:lang w:val="en-US"/>
        </w:rPr>
      </w:pPr>
      <w:r w:rsidRPr="5D585F4C" w:rsidR="06A16068">
        <w:rPr>
          <w:lang w:val="en-US"/>
        </w:rPr>
        <w:t>How your public engagement work will support our strategy to improve the quality of lif</w:t>
      </w:r>
      <w:r w:rsidRPr="5D585F4C" w:rsidR="779716C6">
        <w:rPr>
          <w:lang w:val="en-US"/>
        </w:rPr>
        <w:t>e for people in Scotland</w:t>
      </w:r>
    </w:p>
    <w:p w:rsidR="06A16068" w:rsidP="5D585F4C" w:rsidRDefault="06A16068" w14:paraId="4670734D" w14:textId="6C136AC7">
      <w:pPr>
        <w:pStyle w:val="ListParagraph"/>
        <w:numPr>
          <w:ilvl w:val="0"/>
          <w:numId w:val="44"/>
        </w:numPr>
        <w:rPr>
          <w:lang w:val="en-US"/>
        </w:rPr>
      </w:pPr>
      <w:r w:rsidRPr="5D585F4C" w:rsidR="06A16068">
        <w:rPr>
          <w:lang w:val="en-US"/>
        </w:rPr>
        <w:t>How the RDS values</w:t>
      </w:r>
      <w:r w:rsidRPr="5D585F4C" w:rsidR="3DDB1055">
        <w:rPr>
          <w:lang w:val="en-US"/>
        </w:rPr>
        <w:t xml:space="preserve"> (integrity, transparency, courage, collaboration and humility)</w:t>
      </w:r>
      <w:r w:rsidRPr="5D585F4C" w:rsidR="06A16068">
        <w:rPr>
          <w:lang w:val="en-US"/>
        </w:rPr>
        <w:t xml:space="preserve"> would be implemented in an activity or workshop</w:t>
      </w:r>
    </w:p>
    <w:p w:rsidR="06A16068" w:rsidP="5D585F4C" w:rsidRDefault="06A16068" w14:paraId="1040C7B0" w14:textId="79061594">
      <w:pPr>
        <w:pStyle w:val="ListParagraph"/>
        <w:numPr>
          <w:ilvl w:val="0"/>
          <w:numId w:val="44"/>
        </w:numPr>
        <w:rPr>
          <w:lang w:val="en-US"/>
        </w:rPr>
      </w:pPr>
      <w:r w:rsidRPr="5D585F4C" w:rsidR="06A16068">
        <w:rPr>
          <w:lang w:val="en-US"/>
        </w:rPr>
        <w:t>How your work will be carried out according to our key principles</w:t>
      </w:r>
      <w:r w:rsidRPr="5D585F4C" w:rsidR="46063080">
        <w:rPr>
          <w:lang w:val="en-US"/>
        </w:rPr>
        <w:t xml:space="preserve"> to promote public good and ensure safety, security, and trust</w:t>
      </w:r>
    </w:p>
    <w:p w:rsidR="18A4F4A2" w:rsidP="5D585F4C" w:rsidRDefault="18A4F4A2" w14:paraId="03DA43E5" w14:textId="00565F0E">
      <w:pPr>
        <w:pStyle w:val="Heading3"/>
        <w:rPr>
          <w:noProof w:val="0"/>
          <w:lang w:val="en-US"/>
        </w:rPr>
      </w:pPr>
      <w:r w:rsidRPr="5D585F4C" w:rsidR="18A4F4A2">
        <w:rPr>
          <w:noProof w:val="0"/>
          <w:lang w:val="en-US"/>
        </w:rPr>
        <w:t>Please provide details of who will be responsible for the management of the grant and delivering the activities.</w:t>
      </w:r>
    </w:p>
    <w:p w:rsidR="7CDB2E7F" w:rsidP="190B8A76" w:rsidRDefault="7CDB2E7F" w14:paraId="206BC641" w14:textId="1ACDAE43">
      <w:pPr>
        <w:pStyle w:val="Normal"/>
        <w:rPr>
          <w:lang w:val="en-US"/>
        </w:rPr>
      </w:pPr>
      <w:r w:rsidRPr="1CABE497" w:rsidR="7CDB2E7F">
        <w:rPr>
          <w:lang w:val="en-US"/>
        </w:rPr>
        <w:t xml:space="preserve">This will help our reviewers understand who is running the activity and </w:t>
      </w:r>
      <w:r w:rsidRPr="1CABE497" w:rsidR="2A892D1F">
        <w:rPr>
          <w:lang w:val="en-US"/>
        </w:rPr>
        <w:t>how</w:t>
      </w:r>
      <w:r w:rsidRPr="1CABE497" w:rsidR="7CDB2E7F">
        <w:rPr>
          <w:lang w:val="en-US"/>
        </w:rPr>
        <w:t xml:space="preserve"> </w:t>
      </w:r>
      <w:r w:rsidRPr="1CABE497" w:rsidR="7CDB2E7F">
        <w:rPr>
          <w:lang w:val="en-US"/>
        </w:rPr>
        <w:t xml:space="preserve">the project will </w:t>
      </w:r>
      <w:r w:rsidRPr="1CABE497" w:rsidR="36F15BAD">
        <w:rPr>
          <w:lang w:val="en-US"/>
        </w:rPr>
        <w:t>operate</w:t>
      </w:r>
      <w:r w:rsidRPr="1CABE497" w:rsidR="7CDB2E7F">
        <w:rPr>
          <w:lang w:val="en-US"/>
        </w:rPr>
        <w:t>. Pleas</w:t>
      </w:r>
      <w:r w:rsidRPr="1CABE497" w:rsidR="2CD6F8FC">
        <w:rPr>
          <w:lang w:val="en-US"/>
        </w:rPr>
        <w:t>e</w:t>
      </w:r>
      <w:r w:rsidRPr="1CABE497" w:rsidR="7CDB2E7F">
        <w:rPr>
          <w:lang w:val="en-US"/>
        </w:rPr>
        <w:t xml:space="preserve"> </w:t>
      </w:r>
      <w:r w:rsidRPr="1CABE497" w:rsidR="402AD25A">
        <w:rPr>
          <w:lang w:val="en-US"/>
        </w:rPr>
        <w:t>s</w:t>
      </w:r>
      <w:r w:rsidRPr="1CABE497" w:rsidR="7CDB2E7F">
        <w:rPr>
          <w:lang w:val="en-US"/>
        </w:rPr>
        <w:t>tructure this section as follows:</w:t>
      </w:r>
    </w:p>
    <w:p w:rsidR="7CDB2E7F" w:rsidP="190B8A76" w:rsidRDefault="7CDB2E7F" w14:paraId="5B965999" w14:textId="6B722894">
      <w:pPr>
        <w:pStyle w:val="Normal"/>
        <w:rPr>
          <w:lang w:val="en-US"/>
        </w:rPr>
      </w:pPr>
      <w:r w:rsidRPr="190B8A76" w:rsidR="7CDB2E7F">
        <w:rPr>
          <w:lang w:val="en-US"/>
        </w:rPr>
        <w:t>Name</w:t>
      </w:r>
      <w:r>
        <w:br/>
      </w:r>
      <w:r w:rsidRPr="190B8A76" w:rsidR="1503A24D">
        <w:rPr>
          <w:lang w:val="en-US"/>
        </w:rPr>
        <w:t>Job Title</w:t>
      </w:r>
      <w:r>
        <w:br/>
      </w:r>
      <w:r w:rsidRPr="190B8A76" w:rsidR="16F48DCE">
        <w:rPr>
          <w:lang w:val="en-US"/>
        </w:rPr>
        <w:t>Role in the project</w:t>
      </w:r>
      <w:r w:rsidRPr="190B8A76" w:rsidR="60FB2491">
        <w:rPr>
          <w:lang w:val="en-US"/>
        </w:rPr>
        <w:t>, including any supporting information such as past experience.</w:t>
      </w:r>
    </w:p>
    <w:p w:rsidR="60FB2491" w:rsidP="190B8A76" w:rsidRDefault="60FB2491" w14:paraId="09705B01" w14:textId="3870691D">
      <w:pPr>
        <w:pStyle w:val="Normal"/>
        <w:rPr>
          <w:lang w:val="en-US"/>
        </w:rPr>
      </w:pPr>
      <w:r w:rsidRPr="52BB6193" w:rsidR="60FB2491">
        <w:rPr>
          <w:lang w:val="en-US"/>
        </w:rPr>
        <w:t xml:space="preserve">There is no limit to how long this section can be, as </w:t>
      </w:r>
      <w:r w:rsidRPr="52BB6193" w:rsidR="28CE40C3">
        <w:rPr>
          <w:lang w:val="en-US"/>
        </w:rPr>
        <w:t xml:space="preserve">we are aware </w:t>
      </w:r>
      <w:r w:rsidRPr="52BB6193" w:rsidR="60FB2491">
        <w:rPr>
          <w:lang w:val="en-US"/>
        </w:rPr>
        <w:t xml:space="preserve">project and activity leads will </w:t>
      </w:r>
      <w:r w:rsidRPr="52BB6193" w:rsidR="66E58998">
        <w:rPr>
          <w:lang w:val="en-US"/>
        </w:rPr>
        <w:t>vary</w:t>
      </w:r>
      <w:r w:rsidRPr="52BB6193" w:rsidR="60FB2491">
        <w:rPr>
          <w:lang w:val="en-US"/>
        </w:rPr>
        <w:t xml:space="preserve"> </w:t>
      </w:r>
      <w:r w:rsidRPr="52BB6193" w:rsidR="4E46A247">
        <w:rPr>
          <w:lang w:val="en-US"/>
        </w:rPr>
        <w:t>across applications</w:t>
      </w:r>
      <w:r w:rsidRPr="52BB6193" w:rsidR="60FB2491">
        <w:rPr>
          <w:lang w:val="en-US"/>
        </w:rPr>
        <w:t xml:space="preserve">. However, </w:t>
      </w:r>
      <w:r w:rsidRPr="52BB6193" w:rsidR="6A4B47C6">
        <w:rPr>
          <w:lang w:val="en-US"/>
        </w:rPr>
        <w:t xml:space="preserve">we encourage you to </w:t>
      </w:r>
      <w:r w:rsidRPr="52BB6193" w:rsidR="60FB2491">
        <w:rPr>
          <w:lang w:val="en-US"/>
        </w:rPr>
        <w:t xml:space="preserve">please only </w:t>
      </w:r>
      <w:r w:rsidRPr="52BB6193" w:rsidR="60B0BB8B">
        <w:rPr>
          <w:lang w:val="en-US"/>
        </w:rPr>
        <w:t xml:space="preserve">complete </w:t>
      </w:r>
      <w:r w:rsidRPr="52BB6193" w:rsidR="60FB2491">
        <w:rPr>
          <w:lang w:val="en-US"/>
        </w:rPr>
        <w:t>this section</w:t>
      </w:r>
      <w:r w:rsidRPr="52BB6193" w:rsidR="60FB2491">
        <w:rPr>
          <w:lang w:val="en-US"/>
        </w:rPr>
        <w:t xml:space="preserve"> for its </w:t>
      </w:r>
      <w:r w:rsidRPr="52BB6193" w:rsidR="5B16C73D">
        <w:rPr>
          <w:lang w:val="en-US"/>
        </w:rPr>
        <w:t>specified</w:t>
      </w:r>
      <w:r w:rsidRPr="52BB6193" w:rsidR="60FB2491">
        <w:rPr>
          <w:lang w:val="en-US"/>
        </w:rPr>
        <w:t xml:space="preserve"> purpose</w:t>
      </w:r>
      <w:r w:rsidRPr="52BB6193" w:rsidR="18A35BAB">
        <w:rPr>
          <w:lang w:val="en-US"/>
        </w:rPr>
        <w:t xml:space="preserve"> and to be succinct in your answer.</w:t>
      </w:r>
    </w:p>
    <w:p w:rsidR="66034AB9" w:rsidP="5EFC4A54" w:rsidRDefault="66034AB9" w14:paraId="0968A0A1" w14:textId="4DA758EC">
      <w:pPr>
        <w:pStyle w:val="Heading2"/>
        <w:rPr>
          <w:lang w:val="en-US"/>
        </w:rPr>
      </w:pPr>
      <w:r w:rsidRPr="5EFC4A54">
        <w:rPr>
          <w:lang w:val="en-US"/>
        </w:rPr>
        <w:t>Additional information</w:t>
      </w:r>
    </w:p>
    <w:p w:rsidR="66034AB9" w:rsidP="5EFC4A54" w:rsidRDefault="66034AB9" w14:paraId="4760CCB4" w14:textId="5DBD9B93">
      <w:pPr>
        <w:rPr>
          <w:lang w:val="en-US"/>
        </w:rPr>
      </w:pPr>
      <w:r w:rsidRPr="1CABE497" w:rsidR="66034AB9">
        <w:rPr>
          <w:lang w:val="en-US"/>
        </w:rPr>
        <w:t xml:space="preserve">It is not essential for you to complete this section. However, this will help us improve the </w:t>
      </w:r>
      <w:bookmarkStart w:name="_Int_kf9vcgn2" w:id="1774168746"/>
      <w:r w:rsidRPr="1CABE497" w:rsidR="66034AB9">
        <w:rPr>
          <w:lang w:val="en-US"/>
        </w:rPr>
        <w:t>fund</w:t>
      </w:r>
      <w:bookmarkEnd w:id="1774168746"/>
      <w:r w:rsidRPr="1CABE497" w:rsidR="66034AB9">
        <w:rPr>
          <w:lang w:val="en-US"/>
        </w:rPr>
        <w:t xml:space="preserve"> </w:t>
      </w:r>
      <w:r w:rsidRPr="1CABE497" w:rsidR="3FE9D3BC">
        <w:rPr>
          <w:lang w:val="en-US"/>
        </w:rPr>
        <w:t>in future.</w:t>
      </w:r>
    </w:p>
    <w:p w:rsidR="3FE9D3BC" w:rsidP="5EFC4A54" w:rsidRDefault="3FE9D3BC" w14:paraId="2542E3F4" w14:textId="47170A78">
      <w:pPr>
        <w:pStyle w:val="Heading3"/>
        <w:rPr>
          <w:lang w:val="en-US"/>
        </w:rPr>
      </w:pPr>
      <w:r w:rsidRPr="5EFC4A54">
        <w:rPr>
          <w:lang w:val="en-US"/>
        </w:rPr>
        <w:t>Is there anything else you would like to let us know about your project?</w:t>
      </w:r>
    </w:p>
    <w:p w:rsidR="3FE9D3BC" w:rsidP="5D585F4C" w:rsidRDefault="3FE9D3BC" w14:paraId="66ADE4D8" w14:textId="6D2AD0F3">
      <w:pPr>
        <w:pStyle w:val="Normal"/>
        <w:rPr>
          <w:lang w:val="en-US"/>
        </w:rPr>
      </w:pPr>
      <w:r w:rsidRPr="1A29D771" w:rsidR="3FE9D3BC">
        <w:rPr>
          <w:lang w:val="en-US"/>
        </w:rPr>
        <w:t xml:space="preserve">Please use this space to tell us any </w:t>
      </w:r>
      <w:r w:rsidRPr="1A29D771" w:rsidR="149F3105">
        <w:rPr>
          <w:lang w:val="en-US"/>
        </w:rPr>
        <w:t xml:space="preserve">important </w:t>
      </w:r>
      <w:r w:rsidRPr="1A29D771" w:rsidR="3FE9D3BC">
        <w:rPr>
          <w:lang w:val="en-US"/>
        </w:rPr>
        <w:t>information</w:t>
      </w:r>
      <w:r w:rsidRPr="1A29D771" w:rsidR="3FE9D3BC">
        <w:rPr>
          <w:lang w:val="en-US"/>
        </w:rPr>
        <w:t xml:space="preserve"> that you think we should consider in support of your application</w:t>
      </w:r>
      <w:r w:rsidRPr="1A29D771" w:rsidR="33B4BE43">
        <w:rPr>
          <w:lang w:val="en-US"/>
        </w:rPr>
        <w:t>.</w:t>
      </w:r>
      <w:r w:rsidRPr="1A29D771" w:rsidR="33B4BE43">
        <w:rPr>
          <w:lang w:val="en-US"/>
        </w:rPr>
        <w:t xml:space="preserve"> </w:t>
      </w:r>
      <w:r w:rsidRPr="1A29D771" w:rsidR="33B4BE43">
        <w:rPr>
          <w:lang w:val="en-US"/>
        </w:rPr>
        <w:t xml:space="preserve">You should include anything that you feel you could not answer in earlier questions. </w:t>
      </w:r>
      <w:r w:rsidRPr="1A29D771" w:rsidR="3C8F42E6">
        <w:rPr>
          <w:lang w:val="en-US"/>
        </w:rPr>
        <w:t xml:space="preserve">Please note, it will not be scored but may provide further context </w:t>
      </w:r>
      <w:r w:rsidRPr="1A29D771" w:rsidR="3C8F42E6">
        <w:rPr>
          <w:lang w:val="en-US"/>
        </w:rPr>
        <w:t>for</w:t>
      </w:r>
      <w:r w:rsidRPr="1A29D771" w:rsidR="3C8F42E6">
        <w:rPr>
          <w:lang w:val="en-US"/>
        </w:rPr>
        <w:t xml:space="preserve"> our Application Manager</w:t>
      </w:r>
      <w:r w:rsidRPr="1A29D771" w:rsidR="61367652">
        <w:rPr>
          <w:lang w:val="en-US"/>
        </w:rPr>
        <w:t>, and help develop future application forms</w:t>
      </w:r>
      <w:r w:rsidRPr="1A29D771" w:rsidR="3C8F42E6">
        <w:rPr>
          <w:lang w:val="en-US"/>
        </w:rPr>
        <w:t xml:space="preserve">. </w:t>
      </w:r>
      <w:r w:rsidRPr="1A29D771" w:rsidR="33B4BE43">
        <w:rPr>
          <w:lang w:val="en-US"/>
        </w:rPr>
        <w:t>There is no word limit in this section.</w:t>
      </w:r>
    </w:p>
    <w:p w:rsidR="4A0A5F56" w:rsidP="5EFC4A54" w:rsidRDefault="4A0A5F56" w14:paraId="23398E69" w14:textId="5D0A65A3">
      <w:pPr>
        <w:pStyle w:val="Heading3"/>
        <w:rPr>
          <w:lang w:val="en-US"/>
        </w:rPr>
      </w:pPr>
      <w:r w:rsidRPr="5EFC4A54">
        <w:rPr>
          <w:lang w:val="en-US"/>
        </w:rPr>
        <w:t>How did you hear about the Public Engagement Fund?</w:t>
      </w:r>
    </w:p>
    <w:p w:rsidR="4A0A5F56" w:rsidP="5EFC4A54" w:rsidRDefault="4A0A5F56" w14:paraId="3C5C4040" w14:textId="6D050E0F">
      <w:pPr>
        <w:rPr>
          <w:lang w:val="en-US"/>
        </w:rPr>
      </w:pPr>
      <w:r w:rsidRPr="1A29D771" w:rsidR="4A0A5F56">
        <w:rPr>
          <w:lang w:val="en-US"/>
        </w:rPr>
        <w:t xml:space="preserve">This is not a compulsory question, but your response will help us understand </w:t>
      </w:r>
      <w:r w:rsidRPr="1A29D771" w:rsidR="3213559A">
        <w:rPr>
          <w:lang w:val="en-US"/>
        </w:rPr>
        <w:t xml:space="preserve">how we are reaching </w:t>
      </w:r>
      <w:r w:rsidRPr="1A29D771" w:rsidR="6799B6A6">
        <w:rPr>
          <w:lang w:val="en-US"/>
        </w:rPr>
        <w:t>people and</w:t>
      </w:r>
      <w:r w:rsidRPr="1A29D771" w:rsidR="6799B6A6">
        <w:rPr>
          <w:lang w:val="en-US"/>
        </w:rPr>
        <w:t xml:space="preserve"> </w:t>
      </w:r>
      <w:r w:rsidRPr="1A29D771" w:rsidR="4A0A5F56">
        <w:rPr>
          <w:lang w:val="en-US"/>
        </w:rPr>
        <w:t>help us improve how we let people know about the fund in fu</w:t>
      </w:r>
      <w:r w:rsidRPr="1A29D771" w:rsidR="7FE9B019">
        <w:rPr>
          <w:lang w:val="en-US"/>
        </w:rPr>
        <w:t>ture.</w:t>
      </w:r>
    </w:p>
    <w:p w:rsidR="079B72F4" w:rsidP="190B8A76" w:rsidRDefault="079B72F4" w14:paraId="6027034D" w14:textId="1120D076">
      <w:pPr>
        <w:pStyle w:val="Heading3"/>
        <w:rPr>
          <w:lang w:val="en-US"/>
        </w:rPr>
      </w:pPr>
      <w:r w:rsidRPr="190B8A76" w:rsidR="079B72F4">
        <w:rPr>
          <w:lang w:val="en-US"/>
        </w:rPr>
        <w:t>Do</w:t>
      </w:r>
      <w:r w:rsidRPr="190B8A76" w:rsidR="079B72F4">
        <w:rPr>
          <w:lang w:val="en-US"/>
        </w:rPr>
        <w:t xml:space="preserve"> you have any feedback for us, so that we may improve the application process in future?</w:t>
      </w:r>
    </w:p>
    <w:p w:rsidR="079B72F4" w:rsidP="190B8A76" w:rsidRDefault="079B72F4" w14:paraId="722FB38F" w14:textId="33321921">
      <w:pPr>
        <w:pStyle w:val="Normal"/>
        <w:rPr>
          <w:lang w:val="en-US"/>
        </w:rPr>
      </w:pPr>
      <w:r w:rsidRPr="1CABE497" w:rsidR="079B72F4">
        <w:rPr>
          <w:lang w:val="en-US"/>
        </w:rPr>
        <w:t xml:space="preserve">How did you find the application process with us? </w:t>
      </w:r>
      <w:r w:rsidRPr="1CABE497" w:rsidR="079B72F4">
        <w:rPr>
          <w:lang w:val="en-US"/>
        </w:rPr>
        <w:t>We’d</w:t>
      </w:r>
      <w:r w:rsidRPr="1CABE497" w:rsidR="079B72F4">
        <w:rPr>
          <w:lang w:val="en-US"/>
        </w:rPr>
        <w:t xml:space="preserve"> like to hear </w:t>
      </w:r>
      <w:r w:rsidRPr="1CABE497" w:rsidR="079B72F4">
        <w:rPr>
          <w:lang w:val="en-US"/>
        </w:rPr>
        <w:t>any and all</w:t>
      </w:r>
      <w:r w:rsidRPr="1CABE497" w:rsidR="079B72F4">
        <w:rPr>
          <w:lang w:val="en-US"/>
        </w:rPr>
        <w:t xml:space="preserve"> feedback</w:t>
      </w:r>
      <w:r w:rsidRPr="1CABE497" w:rsidR="223C9177">
        <w:rPr>
          <w:lang w:val="en-US"/>
        </w:rPr>
        <w:t>,</w:t>
      </w:r>
      <w:r w:rsidRPr="1CABE497" w:rsidR="079B72F4">
        <w:rPr>
          <w:lang w:val="en-US"/>
        </w:rPr>
        <w:t xml:space="preserve"> so that we can improve in future.</w:t>
      </w:r>
      <w:r w:rsidRPr="1CABE497" w:rsidR="079B72F4">
        <w:rPr>
          <w:lang w:val="en-US"/>
        </w:rPr>
        <w:t xml:space="preserve"> Some things to consider could include:</w:t>
      </w:r>
    </w:p>
    <w:p w:rsidR="079B72F4" w:rsidP="190B8A76" w:rsidRDefault="079B72F4" w14:paraId="2E35A489" w14:textId="2C460559">
      <w:pPr>
        <w:pStyle w:val="ListParagraph"/>
        <w:numPr>
          <w:ilvl w:val="0"/>
          <w:numId w:val="43"/>
        </w:numPr>
        <w:rPr>
          <w:lang w:val="en-US"/>
        </w:rPr>
      </w:pPr>
      <w:r w:rsidRPr="190B8A76" w:rsidR="079B72F4">
        <w:rPr>
          <w:lang w:val="en-US"/>
        </w:rPr>
        <w:t>Ability to find our website / the funding page</w:t>
      </w:r>
    </w:p>
    <w:p w:rsidR="079B72F4" w:rsidP="190B8A76" w:rsidRDefault="079B72F4" w14:paraId="6AB7713F" w14:textId="110B0ADB">
      <w:pPr>
        <w:pStyle w:val="ListParagraph"/>
        <w:numPr>
          <w:ilvl w:val="0"/>
          <w:numId w:val="43"/>
        </w:numPr>
        <w:rPr>
          <w:lang w:val="en-US"/>
        </w:rPr>
      </w:pPr>
      <w:r w:rsidRPr="190B8A76" w:rsidR="079B72F4">
        <w:rPr>
          <w:lang w:val="en-US"/>
        </w:rPr>
        <w:t>Clarity of this guidance</w:t>
      </w:r>
    </w:p>
    <w:p w:rsidR="079B72F4" w:rsidP="190B8A76" w:rsidRDefault="079B72F4" w14:paraId="3504B72E" w14:textId="7A78D332">
      <w:pPr>
        <w:pStyle w:val="ListParagraph"/>
        <w:numPr>
          <w:ilvl w:val="0"/>
          <w:numId w:val="43"/>
        </w:numPr>
        <w:rPr>
          <w:lang w:val="en-US"/>
        </w:rPr>
      </w:pPr>
      <w:r w:rsidRPr="190B8A76" w:rsidR="079B72F4">
        <w:rPr>
          <w:lang w:val="en-US"/>
        </w:rPr>
        <w:t>Ease of completing the application and budget request form.</w:t>
      </w:r>
    </w:p>
    <w:p w:rsidR="079B72F4" w:rsidP="190B8A76" w:rsidRDefault="079B72F4" w14:paraId="22F60514" w14:textId="7289D272">
      <w:pPr>
        <w:pStyle w:val="Normal"/>
        <w:rPr>
          <w:lang w:val="en-US"/>
        </w:rPr>
      </w:pPr>
      <w:r w:rsidRPr="190B8A76" w:rsidR="079B72F4">
        <w:rPr>
          <w:lang w:val="en-US"/>
        </w:rPr>
        <w:t xml:space="preserve">Your feedback will not affect </w:t>
      </w:r>
      <w:r w:rsidRPr="190B8A76" w:rsidR="05CAA738">
        <w:rPr>
          <w:lang w:val="en-US"/>
        </w:rPr>
        <w:t>whether</w:t>
      </w:r>
      <w:r w:rsidRPr="190B8A76" w:rsidR="079B72F4">
        <w:rPr>
          <w:lang w:val="en-US"/>
        </w:rPr>
        <w:t xml:space="preserve"> your </w:t>
      </w:r>
      <w:r w:rsidRPr="190B8A76" w:rsidR="644A0140">
        <w:rPr>
          <w:lang w:val="en-US"/>
        </w:rPr>
        <w:t>application</w:t>
      </w:r>
      <w:r w:rsidRPr="190B8A76" w:rsidR="079B72F4">
        <w:rPr>
          <w:lang w:val="en-US"/>
        </w:rPr>
        <w:t xml:space="preserve"> is </w:t>
      </w:r>
      <w:r w:rsidRPr="190B8A76" w:rsidR="2A35C770">
        <w:rPr>
          <w:lang w:val="en-US"/>
        </w:rPr>
        <w:t>successful but</w:t>
      </w:r>
      <w:r w:rsidRPr="190B8A76" w:rsidR="079B72F4">
        <w:rPr>
          <w:lang w:val="en-US"/>
        </w:rPr>
        <w:t xml:space="preserve"> can help us improve our process </w:t>
      </w:r>
      <w:r w:rsidRPr="190B8A76" w:rsidR="113F15CA">
        <w:rPr>
          <w:lang w:val="en-US"/>
        </w:rPr>
        <w:t>if we run this fund in future.</w:t>
      </w:r>
    </w:p>
    <w:p w:rsidR="6ED4F3EB" w:rsidP="190B8A76" w:rsidRDefault="6ED4F3EB" w14:paraId="10E4C6B8" w14:textId="35D3D2D4">
      <w:pPr>
        <w:pStyle w:val="Heading1"/>
        <w:rPr>
          <w:lang w:val="en-US"/>
        </w:rPr>
      </w:pPr>
      <w:r w:rsidRPr="5D585F4C" w:rsidR="6ED4F3EB">
        <w:rPr>
          <w:lang w:val="en-US"/>
        </w:rPr>
        <w:t>Final notes</w:t>
      </w:r>
    </w:p>
    <w:p w:rsidR="2475F8E1" w:rsidP="226E67BB" w:rsidRDefault="2475F8E1" w14:paraId="5957F080" w14:textId="46CF8390">
      <w:pPr>
        <w:spacing w:before="120" w:after="160" w:line="259" w:lineRule="auto"/>
        <w:rPr>
          <w:rFonts w:ascii="Roboto" w:hAnsi="Roboto" w:eastAsia="Roboto" w:cs="Roboto"/>
          <w:b w:val="0"/>
          <w:bCs w:val="0"/>
          <w:i w:val="0"/>
          <w:iCs w:val="0"/>
          <w:caps w:val="0"/>
          <w:smallCaps w:val="0"/>
          <w:noProof w:val="0"/>
          <w:color w:val="000000" w:themeColor="text2" w:themeTint="FF" w:themeShade="FF"/>
          <w:sz w:val="22"/>
          <w:szCs w:val="22"/>
          <w:lang w:val="en-US"/>
        </w:rPr>
      </w:pPr>
      <w:r w:rsidRPr="226E67BB" w:rsidR="2475F8E1">
        <w:rPr>
          <w:rFonts w:ascii="Roboto" w:hAnsi="Roboto" w:eastAsia="Roboto" w:cs="Roboto"/>
          <w:b w:val="0"/>
          <w:bCs w:val="0"/>
          <w:i w:val="0"/>
          <w:iCs w:val="0"/>
          <w:caps w:val="0"/>
          <w:smallCaps w:val="0"/>
          <w:noProof w:val="0"/>
          <w:color w:val="000000" w:themeColor="text2" w:themeTint="FF" w:themeShade="FF"/>
          <w:sz w:val="22"/>
          <w:szCs w:val="22"/>
          <w:lang w:val="en-US"/>
        </w:rPr>
        <w:t>Please</w:t>
      </w:r>
      <w:r w:rsidRPr="226E67BB" w:rsidR="3825A348">
        <w:rPr>
          <w:rFonts w:ascii="Roboto" w:hAnsi="Roboto" w:eastAsia="Roboto" w:cs="Roboto"/>
          <w:b w:val="0"/>
          <w:bCs w:val="0"/>
          <w:i w:val="0"/>
          <w:iCs w:val="0"/>
          <w:caps w:val="0"/>
          <w:smallCaps w:val="0"/>
          <w:noProof w:val="0"/>
          <w:color w:val="000000" w:themeColor="text2" w:themeTint="FF" w:themeShade="FF"/>
          <w:sz w:val="22"/>
          <w:szCs w:val="22"/>
          <w:lang w:val="en-US"/>
        </w:rPr>
        <w:t xml:space="preserve"> complete </w:t>
      </w:r>
      <w:hyperlink r:id="R71c484ca52af4898">
        <w:r w:rsidRPr="226E67BB" w:rsidR="277EB064">
          <w:rPr>
            <w:rStyle w:val="Hyperlink"/>
            <w:rFonts w:ascii="Roboto" w:hAnsi="Roboto" w:eastAsia="Roboto" w:cs="Roboto"/>
            <w:b w:val="0"/>
            <w:bCs w:val="0"/>
            <w:i w:val="0"/>
            <w:iCs w:val="0"/>
            <w:caps w:val="0"/>
            <w:smallCaps w:val="0"/>
            <w:noProof w:val="0"/>
            <w:sz w:val="22"/>
            <w:szCs w:val="22"/>
            <w:lang w:val="en-US"/>
          </w:rPr>
          <w:t>online form</w:t>
        </w:r>
      </w:hyperlink>
      <w:r w:rsidRPr="226E67BB" w:rsidR="3825A348">
        <w:rPr>
          <w:rFonts w:ascii="Roboto" w:hAnsi="Roboto" w:eastAsia="Roboto" w:cs="Roboto"/>
          <w:b w:val="0"/>
          <w:bCs w:val="0"/>
          <w:i w:val="0"/>
          <w:iCs w:val="0"/>
          <w:caps w:val="0"/>
          <w:smallCaps w:val="0"/>
          <w:noProof w:val="0"/>
          <w:color w:val="000000" w:themeColor="text2" w:themeTint="FF" w:themeShade="FF"/>
          <w:sz w:val="22"/>
          <w:szCs w:val="22"/>
          <w:lang w:val="en-US"/>
        </w:rPr>
        <w:t xml:space="preserve"> </w:t>
      </w:r>
      <w:r w:rsidRPr="226E67BB" w:rsidR="4B15A155">
        <w:rPr>
          <w:rFonts w:ascii="Roboto" w:hAnsi="Roboto" w:eastAsia="Roboto" w:cs="Roboto"/>
          <w:b w:val="0"/>
          <w:bCs w:val="0"/>
          <w:i w:val="0"/>
          <w:iCs w:val="0"/>
          <w:caps w:val="0"/>
          <w:smallCaps w:val="0"/>
          <w:noProof w:val="0"/>
          <w:color w:val="000000" w:themeColor="text2" w:themeTint="FF" w:themeShade="FF"/>
          <w:sz w:val="22"/>
          <w:szCs w:val="22"/>
          <w:lang w:val="en-US"/>
        </w:rPr>
        <w:t>here. If you have any queries, please email</w:t>
      </w:r>
      <w:r w:rsidRPr="226E67BB" w:rsidR="2475F8E1">
        <w:rPr>
          <w:rFonts w:ascii="Roboto" w:hAnsi="Roboto" w:eastAsia="Roboto" w:cs="Roboto"/>
          <w:b w:val="0"/>
          <w:bCs w:val="0"/>
          <w:i w:val="0"/>
          <w:iCs w:val="0"/>
          <w:caps w:val="0"/>
          <w:smallCaps w:val="0"/>
          <w:noProof w:val="0"/>
          <w:color w:val="000000" w:themeColor="text2" w:themeTint="FF" w:themeShade="FF"/>
          <w:sz w:val="22"/>
          <w:szCs w:val="22"/>
          <w:lang w:val="en-US"/>
        </w:rPr>
        <w:t xml:space="preserve"> </w:t>
      </w:r>
      <w:hyperlink r:id="Rfca43c1c372c490c">
        <w:r w:rsidRPr="226E67BB" w:rsidR="2475F8E1">
          <w:rPr>
            <w:rStyle w:val="Hyperlink"/>
            <w:rFonts w:ascii="Roboto" w:hAnsi="Roboto" w:eastAsia="Roboto" w:cs="Roboto"/>
            <w:b w:val="0"/>
            <w:bCs w:val="0"/>
            <w:i w:val="0"/>
            <w:iCs w:val="0"/>
            <w:caps w:val="0"/>
            <w:smallCaps w:val="0"/>
            <w:strike w:val="0"/>
            <w:dstrike w:val="0"/>
            <w:noProof w:val="0"/>
            <w:sz w:val="22"/>
            <w:szCs w:val="22"/>
            <w:lang w:val="en-US"/>
          </w:rPr>
          <w:t>Engage@researchdata.scot</w:t>
        </w:r>
      </w:hyperlink>
      <w:r w:rsidRPr="226E67BB" w:rsidR="2475F8E1">
        <w:rPr>
          <w:rFonts w:ascii="Roboto" w:hAnsi="Roboto" w:eastAsia="Roboto" w:cs="Roboto"/>
          <w:b w:val="0"/>
          <w:bCs w:val="0"/>
          <w:i w:val="0"/>
          <w:iCs w:val="0"/>
          <w:caps w:val="0"/>
          <w:smallCaps w:val="0"/>
          <w:noProof w:val="0"/>
          <w:color w:val="000000" w:themeColor="text2" w:themeTint="FF" w:themeShade="FF"/>
          <w:sz w:val="22"/>
          <w:szCs w:val="22"/>
          <w:lang w:val="en-US"/>
        </w:rPr>
        <w:t xml:space="preserve"> </w:t>
      </w:r>
    </w:p>
    <w:p w:rsidR="2475F8E1" w:rsidP="1A29D771" w:rsidRDefault="2475F8E1" w14:paraId="5954DB19" w14:textId="0A0F2611">
      <w:pPr>
        <w:spacing w:before="120" w:after="160" w:line="259" w:lineRule="auto"/>
        <w:rPr>
          <w:rFonts w:ascii="Roboto" w:hAnsi="Roboto" w:eastAsia="Roboto" w:cs="Roboto"/>
          <w:b w:val="0"/>
          <w:bCs w:val="0"/>
          <w:i w:val="0"/>
          <w:iCs w:val="0"/>
          <w:caps w:val="0"/>
          <w:smallCaps w:val="0"/>
          <w:noProof w:val="0"/>
          <w:color w:val="000000" w:themeColor="text2" w:themeTint="FF" w:themeShade="FF"/>
          <w:sz w:val="22"/>
          <w:szCs w:val="22"/>
          <w:lang w:val="en-US"/>
        </w:rPr>
      </w:pPr>
      <w:r w:rsidRPr="1A29D771" w:rsidR="2475F8E1">
        <w:rPr>
          <w:rFonts w:ascii="Roboto" w:hAnsi="Roboto" w:eastAsia="Roboto" w:cs="Roboto"/>
          <w:b w:val="0"/>
          <w:bCs w:val="0"/>
          <w:i w:val="0"/>
          <w:iCs w:val="0"/>
          <w:caps w:val="0"/>
          <w:smallCaps w:val="0"/>
          <w:noProof w:val="0"/>
          <w:color w:val="000000" w:themeColor="text2" w:themeTint="FF" w:themeShade="FF"/>
          <w:sz w:val="22"/>
          <w:szCs w:val="22"/>
          <w:lang w:val="en-US"/>
        </w:rPr>
        <w:t xml:space="preserve">If you would like to hear more about the latest Research Data Scotland updates, </w:t>
      </w:r>
      <w:hyperlink r:id="R54b94515a47d475b">
        <w:r w:rsidRPr="1A29D771" w:rsidR="2475F8E1">
          <w:rPr>
            <w:rStyle w:val="Hyperlink"/>
            <w:rFonts w:ascii="Roboto" w:hAnsi="Roboto" w:eastAsia="Roboto" w:cs="Roboto"/>
            <w:b w:val="0"/>
            <w:bCs w:val="0"/>
            <w:i w:val="0"/>
            <w:iCs w:val="0"/>
            <w:caps w:val="0"/>
            <w:smallCaps w:val="0"/>
            <w:noProof w:val="0"/>
            <w:sz w:val="22"/>
            <w:szCs w:val="22"/>
            <w:lang w:val="en-US"/>
          </w:rPr>
          <w:t xml:space="preserve">sign up to our </w:t>
        </w:r>
        <w:r w:rsidRPr="1A29D771" w:rsidR="2475F8E1">
          <w:rPr>
            <w:rStyle w:val="Hyperlink"/>
            <w:rFonts w:ascii="Roboto" w:hAnsi="Roboto" w:eastAsia="Roboto" w:cs="Roboto"/>
            <w:b w:val="0"/>
            <w:bCs w:val="0"/>
            <w:i w:val="0"/>
            <w:iCs w:val="0"/>
            <w:caps w:val="0"/>
            <w:smallCaps w:val="0"/>
            <w:noProof w:val="0"/>
            <w:sz w:val="22"/>
            <w:szCs w:val="22"/>
            <w:lang w:val="en-US"/>
          </w:rPr>
          <w:t>newslette</w:t>
        </w:r>
      </w:hyperlink>
      <w:r w:rsidRPr="1A29D771" w:rsidR="2475F8E1">
        <w:rPr>
          <w:rFonts w:ascii="Roboto" w:hAnsi="Roboto" w:eastAsia="Roboto" w:cs="Roboto"/>
          <w:b w:val="0"/>
          <w:bCs w:val="0"/>
          <w:i w:val="0"/>
          <w:iCs w:val="0"/>
          <w:caps w:val="0"/>
          <w:smallCaps w:val="0"/>
          <w:noProof w:val="0"/>
          <w:color w:val="000000" w:themeColor="text2" w:themeTint="FF" w:themeShade="FF"/>
          <w:sz w:val="22"/>
          <w:szCs w:val="22"/>
          <w:lang w:val="en-US"/>
        </w:rPr>
        <w:t>r</w:t>
      </w:r>
      <w:r w:rsidRPr="1A29D771" w:rsidR="2475F8E1">
        <w:rPr>
          <w:rFonts w:ascii="Roboto" w:hAnsi="Roboto" w:eastAsia="Roboto" w:cs="Roboto"/>
          <w:b w:val="0"/>
          <w:bCs w:val="0"/>
          <w:i w:val="0"/>
          <w:iCs w:val="0"/>
          <w:caps w:val="0"/>
          <w:smallCaps w:val="0"/>
          <w:noProof w:val="0"/>
          <w:color w:val="000000" w:themeColor="text2" w:themeTint="FF" w:themeShade="FF"/>
          <w:sz w:val="22"/>
          <w:szCs w:val="22"/>
          <w:lang w:val="en-US"/>
        </w:rPr>
        <w:t>.</w:t>
      </w:r>
    </w:p>
    <w:p w:rsidR="5EFC4A54" w:rsidP="5EFC4A54" w:rsidRDefault="5EFC4A54" w14:paraId="4FFD15BE" w14:textId="3B8B02A1">
      <w:pPr>
        <w:rPr>
          <w:lang w:val="en-US"/>
        </w:rPr>
      </w:pPr>
    </w:p>
    <w:sectPr w:rsidR="5EFC4A54" w:rsidSect="00B017FF">
      <w:footerReference w:type="default" r:id="rId22"/>
      <w:pgSz w:w="11906" w:h="16838" w:orient="portrait"/>
      <w:pgMar w:top="851" w:right="1701" w:bottom="851" w:left="1701" w:header="851" w:footer="85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3DB1" w:rsidP="00962E3A" w:rsidRDefault="00123DB1" w14:paraId="0E709B39" w14:textId="77777777">
      <w:r>
        <w:separator/>
      </w:r>
    </w:p>
  </w:endnote>
  <w:endnote w:type="continuationSeparator" w:id="0">
    <w:p w:rsidR="00123DB1" w:rsidP="00962E3A" w:rsidRDefault="00123DB1" w14:paraId="34C72D8B" w14:textId="77777777">
      <w:r>
        <w:continuationSeparator/>
      </w:r>
    </w:p>
  </w:endnote>
  <w:endnote w:type="continuationNotice" w:id="1">
    <w:p w:rsidR="00ED6B26" w:rsidRDefault="00ED6B26" w14:paraId="228A339E"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Flex Normal SemiBold">
    <w:altName w:val="Arial"/>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imes New Roman (Body CS)">
    <w:altName w:val="Times New Roman"/>
    <w:panose1 w:val="00000000000000000000"/>
    <w:charset w:val="00"/>
    <w:family w:val="roman"/>
    <w:notTrueType/>
    <w:pitch w:val="default"/>
  </w:font>
  <w:font w:name="Roboto Serif 20pt SemiBold">
    <w:charset w:val="00"/>
    <w:family w:val="auto"/>
    <w:pitch w:val="variable"/>
    <w:sig w:usb0="A10000FF" w:usb1="500066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Roboto Serif 20pt">
    <w:charset w:val="00"/>
    <w:family w:val="auto"/>
    <w:pitch w:val="variable"/>
    <w:sig w:usb0="A10000FF" w:usb1="5000667B" w:usb2="00000000" w:usb3="00000000" w:csb0="00000193" w:csb1="00000000"/>
  </w:font>
  <w:font w:name="Roboto Flex Normal">
    <w:altName w:val="Arial"/>
    <w:charset w:val="00"/>
    <w:family w:val="auto"/>
    <w:pitch w:val="variable"/>
    <w:sig w:usb0="A00002FF" w:usb1="5000006B" w:usb2="00000020" w:usb3="00000000" w:csb0="000001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16 w16cex w16sdtdh w16du wp14">
  <w:p w:rsidRPr="007D46A1" w:rsidR="00671F89" w:rsidP="007D46A1" w:rsidRDefault="007D46A1" w14:paraId="41002B7B" w14:textId="77777777">
    <w:pPr>
      <w:jc w:val="right"/>
    </w:pPr>
    <w:r w:rsidRPr="007D46A1">
      <w:rPr>
        <w:sz w:val="20"/>
        <w:szCs w:val="22"/>
      </w:rPr>
      <w:fldChar w:fldCharType="begin"/>
    </w:r>
    <w:r w:rsidRPr="007D46A1">
      <w:rPr>
        <w:sz w:val="20"/>
        <w:szCs w:val="22"/>
      </w:rPr>
      <w:instrText xml:space="preserve"> PAGE   \* MERGEFORMAT </w:instrText>
    </w:r>
    <w:r w:rsidRPr="007D46A1">
      <w:rPr>
        <w:sz w:val="20"/>
        <w:szCs w:val="22"/>
      </w:rPr>
      <w:fldChar w:fldCharType="separate"/>
    </w:r>
    <w:r w:rsidRPr="007D46A1">
      <w:rPr>
        <w:sz w:val="20"/>
        <w:szCs w:val="22"/>
      </w:rPr>
      <w:t>1</w:t>
    </w:r>
    <w:r w:rsidRPr="007D46A1">
      <w:rPr>
        <w:sz w:val="20"/>
        <w:szCs w:val="22"/>
      </w:rPr>
      <w:fldChar w:fldCharType="end"/>
    </w:r>
    <w:r w:rsidRPr="007D46A1" w:rsidR="00491136">
      <w:rPr>
        <w:noProof/>
      </w:rPr>
      <w:drawing>
        <wp:anchor distT="0" distB="0" distL="114300" distR="114300" simplePos="0" relativeHeight="251658240" behindDoc="0" locked="0" layoutInCell="1" allowOverlap="1" wp14:anchorId="163663A7" wp14:editId="3F99BF01">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Pr="007D46A1" w:rsidR="008810F9">
      <w:rPr>
        <w:noProof/>
      </w:rPr>
      <mc:AlternateContent>
        <mc:Choice Requires="wps">
          <w:drawing>
            <wp:anchor distT="0" distB="0" distL="114300" distR="114300" simplePos="0" relativeHeight="251658241" behindDoc="0" locked="0" layoutInCell="1" allowOverlap="1" wp14:anchorId="08417231" wp14:editId="51C679B2">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v:line id="Straight Connector 5"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alt="&quot;&quot;" o:spid="_x0000_s1026" strokecolor="#3aa106" strokeweight="1pt" from="130.15pt,773.95pt" to="508pt,773.95pt" w14:anchorId="5FA5D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v:stroke endcap="round"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3DB1" w:rsidP="00962E3A" w:rsidRDefault="00123DB1" w14:paraId="5EB03C1D" w14:textId="77777777">
      <w:r>
        <w:separator/>
      </w:r>
    </w:p>
  </w:footnote>
  <w:footnote w:type="continuationSeparator" w:id="0">
    <w:p w:rsidR="00123DB1" w:rsidP="00962E3A" w:rsidRDefault="00123DB1" w14:paraId="38A4E133" w14:textId="77777777">
      <w:r>
        <w:continuationSeparator/>
      </w:r>
    </w:p>
  </w:footnote>
  <w:footnote w:type="continuationNotice" w:id="1">
    <w:p w:rsidR="00ED6B26" w:rsidRDefault="00ED6B26" w14:paraId="16425C36" w14:textId="77777777">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ByidkXaRxGvMx" int2:id="Q2VzsJuX">
      <int2:state int2:type="AugLoop_Text_Critique" int2:value="Rejected"/>
    </int2:textHash>
    <int2:textHash int2:hashCode="LMG882wHstFZ+B" int2:id="O7ibRxj3">
      <int2:state int2:type="AugLoop_Text_Critique" int2:value="Rejected"/>
    </int2:textHash>
    <int2:textHash int2:hashCode="xQy+KnIliT8rxm" int2:id="AhdqxK8N">
      <int2:state int2:type="AugLoop_Text_Critique" int2:value="Rejected"/>
    </int2:textHash>
    <int2:bookmark int2:bookmarkName="_Int_kf9vcgn2" int2:invalidationBookmarkName="" int2:hashCode="4tE6t4JQ5KYbCo" int2:id="gk4oF9Av">
      <int2:state int2:type="AugLoop_Text_Critique" int2:value="Rejected"/>
    </int2:bookmark>
    <int2:bookmark int2:bookmarkName="_Int_ztL6WZd0" int2:invalidationBookmarkName="" int2:hashCode="q9zeZtaL9dohD2" int2:id="oRQj4rhB">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3">
    <w:nsid w:val="5f4b15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faf5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hint="default" w:ascii="Roboto Flex Normal SemiBold" w:hAnsi="Roboto Flex Normal SemiBold"/>
        <w:color w:val="3AA106" w:themeColor="accent1"/>
      </w:rPr>
    </w:lvl>
    <w:lvl w:ilvl="1" w:tplc="E7C03CC0">
      <w:start w:val="1"/>
      <w:numFmt w:val="bullet"/>
      <w:pStyle w:val="ListBullet2"/>
      <w:lvlText w:val="o"/>
      <w:lvlJc w:val="left"/>
      <w:pPr>
        <w:ind w:left="967" w:hanging="360"/>
      </w:pPr>
      <w:rPr>
        <w:rFonts w:hint="default" w:ascii="Courier New" w:hAnsi="Courier New" w:cs="Courier New"/>
        <w:color w:val="3AA106" w:themeColor="accent1"/>
      </w:rPr>
    </w:lvl>
    <w:lvl w:ilvl="2" w:tplc="FFFFFFFF" w:tentative="1">
      <w:start w:val="1"/>
      <w:numFmt w:val="bullet"/>
      <w:lvlText w:val=""/>
      <w:lvlJc w:val="left"/>
      <w:pPr>
        <w:ind w:left="1687" w:hanging="360"/>
      </w:pPr>
      <w:rPr>
        <w:rFonts w:hint="default" w:ascii="Wingdings" w:hAnsi="Wingdings"/>
      </w:rPr>
    </w:lvl>
    <w:lvl w:ilvl="3" w:tplc="FFFFFFFF" w:tentative="1">
      <w:start w:val="1"/>
      <w:numFmt w:val="bullet"/>
      <w:lvlText w:val=""/>
      <w:lvlJc w:val="left"/>
      <w:pPr>
        <w:ind w:left="2407" w:hanging="360"/>
      </w:pPr>
      <w:rPr>
        <w:rFonts w:hint="default" w:ascii="Symbol" w:hAnsi="Symbol"/>
      </w:rPr>
    </w:lvl>
    <w:lvl w:ilvl="4" w:tplc="FFFFFFFF" w:tentative="1">
      <w:start w:val="1"/>
      <w:numFmt w:val="bullet"/>
      <w:lvlText w:val="o"/>
      <w:lvlJc w:val="left"/>
      <w:pPr>
        <w:ind w:left="3127" w:hanging="360"/>
      </w:pPr>
      <w:rPr>
        <w:rFonts w:hint="default" w:ascii="Courier New" w:hAnsi="Courier New" w:cs="Courier New"/>
      </w:rPr>
    </w:lvl>
    <w:lvl w:ilvl="5" w:tplc="FFFFFFFF" w:tentative="1">
      <w:start w:val="1"/>
      <w:numFmt w:val="bullet"/>
      <w:lvlText w:val=""/>
      <w:lvlJc w:val="left"/>
      <w:pPr>
        <w:ind w:left="3847" w:hanging="360"/>
      </w:pPr>
      <w:rPr>
        <w:rFonts w:hint="default" w:ascii="Wingdings" w:hAnsi="Wingdings"/>
      </w:rPr>
    </w:lvl>
    <w:lvl w:ilvl="6" w:tplc="FFFFFFFF" w:tentative="1">
      <w:start w:val="1"/>
      <w:numFmt w:val="bullet"/>
      <w:lvlText w:val=""/>
      <w:lvlJc w:val="left"/>
      <w:pPr>
        <w:ind w:left="4567" w:hanging="360"/>
      </w:pPr>
      <w:rPr>
        <w:rFonts w:hint="default" w:ascii="Symbol" w:hAnsi="Symbol"/>
      </w:rPr>
    </w:lvl>
    <w:lvl w:ilvl="7" w:tplc="FFFFFFFF" w:tentative="1">
      <w:start w:val="1"/>
      <w:numFmt w:val="bullet"/>
      <w:lvlText w:val="o"/>
      <w:lvlJc w:val="left"/>
      <w:pPr>
        <w:ind w:left="5287" w:hanging="360"/>
      </w:pPr>
      <w:rPr>
        <w:rFonts w:hint="default" w:ascii="Courier New" w:hAnsi="Courier New" w:cs="Courier New"/>
      </w:rPr>
    </w:lvl>
    <w:lvl w:ilvl="8" w:tplc="FFFFFFFF" w:tentative="1">
      <w:start w:val="1"/>
      <w:numFmt w:val="bullet"/>
      <w:lvlText w:val=""/>
      <w:lvlJc w:val="left"/>
      <w:pPr>
        <w:ind w:left="6007" w:hanging="360"/>
      </w:pPr>
      <w:rPr>
        <w:rFonts w:hint="default" w:ascii="Wingdings" w:hAnsi="Wingdings"/>
      </w:rPr>
    </w:lvl>
  </w:abstractNum>
  <w:abstractNum w:abstractNumId="5" w15:restartNumberingAfterBreak="0">
    <w:nsid w:val="0FCE7CBE"/>
    <w:multiLevelType w:val="hybridMultilevel"/>
    <w:tmpl w:val="CB3C4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84887"/>
    <w:multiLevelType w:val="hybridMultilevel"/>
    <w:tmpl w:val="6ADCFF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E2E34"/>
    <w:multiLevelType w:val="hybridMultilevel"/>
    <w:tmpl w:val="9D1A5B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4E60F9"/>
    <w:multiLevelType w:val="hybridMultilevel"/>
    <w:tmpl w:val="1C6E09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DA0C64"/>
    <w:multiLevelType w:val="hybridMultilevel"/>
    <w:tmpl w:val="0ED690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C85190"/>
    <w:multiLevelType w:val="hybridMultilevel"/>
    <w:tmpl w:val="87786A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403B219"/>
    <w:multiLevelType w:val="hybridMultilevel"/>
    <w:tmpl w:val="FFFFFFFF"/>
    <w:lvl w:ilvl="0" w:tplc="E63649B8">
      <w:start w:val="1"/>
      <w:numFmt w:val="bullet"/>
      <w:lvlText w:val=""/>
      <w:lvlJc w:val="left"/>
      <w:pPr>
        <w:ind w:left="720" w:hanging="360"/>
      </w:pPr>
      <w:rPr>
        <w:rFonts w:hint="default" w:ascii="Symbol" w:hAnsi="Symbol"/>
      </w:rPr>
    </w:lvl>
    <w:lvl w:ilvl="1" w:tplc="828214E8">
      <w:start w:val="1"/>
      <w:numFmt w:val="bullet"/>
      <w:lvlText w:val="o"/>
      <w:lvlJc w:val="left"/>
      <w:pPr>
        <w:ind w:left="1440" w:hanging="360"/>
      </w:pPr>
      <w:rPr>
        <w:rFonts w:hint="default" w:ascii="Courier New" w:hAnsi="Courier New"/>
      </w:rPr>
    </w:lvl>
    <w:lvl w:ilvl="2" w:tplc="4C445D34">
      <w:start w:val="1"/>
      <w:numFmt w:val="bullet"/>
      <w:lvlText w:val=""/>
      <w:lvlJc w:val="left"/>
      <w:pPr>
        <w:ind w:left="2160" w:hanging="360"/>
      </w:pPr>
      <w:rPr>
        <w:rFonts w:hint="default" w:ascii="Wingdings" w:hAnsi="Wingdings"/>
      </w:rPr>
    </w:lvl>
    <w:lvl w:ilvl="3" w:tplc="28C8D2A8">
      <w:start w:val="1"/>
      <w:numFmt w:val="bullet"/>
      <w:lvlText w:val=""/>
      <w:lvlJc w:val="left"/>
      <w:pPr>
        <w:ind w:left="2880" w:hanging="360"/>
      </w:pPr>
      <w:rPr>
        <w:rFonts w:hint="default" w:ascii="Symbol" w:hAnsi="Symbol"/>
      </w:rPr>
    </w:lvl>
    <w:lvl w:ilvl="4" w:tplc="F89E6F60">
      <w:start w:val="1"/>
      <w:numFmt w:val="bullet"/>
      <w:lvlText w:val="o"/>
      <w:lvlJc w:val="left"/>
      <w:pPr>
        <w:ind w:left="3600" w:hanging="360"/>
      </w:pPr>
      <w:rPr>
        <w:rFonts w:hint="default" w:ascii="Courier New" w:hAnsi="Courier New"/>
      </w:rPr>
    </w:lvl>
    <w:lvl w:ilvl="5" w:tplc="20DE347C">
      <w:start w:val="1"/>
      <w:numFmt w:val="bullet"/>
      <w:lvlText w:val=""/>
      <w:lvlJc w:val="left"/>
      <w:pPr>
        <w:ind w:left="4320" w:hanging="360"/>
      </w:pPr>
      <w:rPr>
        <w:rFonts w:hint="default" w:ascii="Wingdings" w:hAnsi="Wingdings"/>
      </w:rPr>
    </w:lvl>
    <w:lvl w:ilvl="6" w:tplc="FF5CEF9A">
      <w:start w:val="1"/>
      <w:numFmt w:val="bullet"/>
      <w:lvlText w:val=""/>
      <w:lvlJc w:val="left"/>
      <w:pPr>
        <w:ind w:left="5040" w:hanging="360"/>
      </w:pPr>
      <w:rPr>
        <w:rFonts w:hint="default" w:ascii="Symbol" w:hAnsi="Symbol"/>
      </w:rPr>
    </w:lvl>
    <w:lvl w:ilvl="7" w:tplc="A9D01F00">
      <w:start w:val="1"/>
      <w:numFmt w:val="bullet"/>
      <w:lvlText w:val="o"/>
      <w:lvlJc w:val="left"/>
      <w:pPr>
        <w:ind w:left="5760" w:hanging="360"/>
      </w:pPr>
      <w:rPr>
        <w:rFonts w:hint="default" w:ascii="Courier New" w:hAnsi="Courier New"/>
      </w:rPr>
    </w:lvl>
    <w:lvl w:ilvl="8" w:tplc="84063990">
      <w:start w:val="1"/>
      <w:numFmt w:val="bullet"/>
      <w:lvlText w:val=""/>
      <w:lvlJc w:val="left"/>
      <w:pPr>
        <w:ind w:left="6480" w:hanging="360"/>
      </w:pPr>
      <w:rPr>
        <w:rFonts w:hint="default" w:ascii="Wingdings" w:hAnsi="Wingdings"/>
      </w:rPr>
    </w:lvl>
  </w:abstractNum>
  <w:abstractNum w:abstractNumId="24"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7"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E1A079"/>
    <w:multiLevelType w:val="hybridMultilevel"/>
    <w:tmpl w:val="FFFFFFFF"/>
    <w:lvl w:ilvl="0" w:tplc="BE1AA54A">
      <w:start w:val="1"/>
      <w:numFmt w:val="bullet"/>
      <w:lvlText w:val=""/>
      <w:lvlJc w:val="left"/>
      <w:pPr>
        <w:ind w:left="720" w:hanging="360"/>
      </w:pPr>
      <w:rPr>
        <w:rFonts w:hint="default" w:ascii="Symbol" w:hAnsi="Symbol"/>
      </w:rPr>
    </w:lvl>
    <w:lvl w:ilvl="1" w:tplc="7D48C79A">
      <w:start w:val="1"/>
      <w:numFmt w:val="bullet"/>
      <w:lvlText w:val="o"/>
      <w:lvlJc w:val="left"/>
      <w:pPr>
        <w:ind w:left="1440" w:hanging="360"/>
      </w:pPr>
      <w:rPr>
        <w:rFonts w:hint="default" w:ascii="Courier New" w:hAnsi="Courier New"/>
      </w:rPr>
    </w:lvl>
    <w:lvl w:ilvl="2" w:tplc="0FE66BD2">
      <w:start w:val="1"/>
      <w:numFmt w:val="bullet"/>
      <w:lvlText w:val=""/>
      <w:lvlJc w:val="left"/>
      <w:pPr>
        <w:ind w:left="2160" w:hanging="360"/>
      </w:pPr>
      <w:rPr>
        <w:rFonts w:hint="default" w:ascii="Wingdings" w:hAnsi="Wingdings"/>
      </w:rPr>
    </w:lvl>
    <w:lvl w:ilvl="3" w:tplc="B554D3B0">
      <w:start w:val="1"/>
      <w:numFmt w:val="bullet"/>
      <w:lvlText w:val=""/>
      <w:lvlJc w:val="left"/>
      <w:pPr>
        <w:ind w:left="2880" w:hanging="360"/>
      </w:pPr>
      <w:rPr>
        <w:rFonts w:hint="default" w:ascii="Symbol" w:hAnsi="Symbol"/>
      </w:rPr>
    </w:lvl>
    <w:lvl w:ilvl="4" w:tplc="A666435A">
      <w:start w:val="1"/>
      <w:numFmt w:val="bullet"/>
      <w:lvlText w:val="o"/>
      <w:lvlJc w:val="left"/>
      <w:pPr>
        <w:ind w:left="3600" w:hanging="360"/>
      </w:pPr>
      <w:rPr>
        <w:rFonts w:hint="default" w:ascii="Courier New" w:hAnsi="Courier New"/>
      </w:rPr>
    </w:lvl>
    <w:lvl w:ilvl="5" w:tplc="3476F4B0">
      <w:start w:val="1"/>
      <w:numFmt w:val="bullet"/>
      <w:lvlText w:val=""/>
      <w:lvlJc w:val="left"/>
      <w:pPr>
        <w:ind w:left="4320" w:hanging="360"/>
      </w:pPr>
      <w:rPr>
        <w:rFonts w:hint="default" w:ascii="Wingdings" w:hAnsi="Wingdings"/>
      </w:rPr>
    </w:lvl>
    <w:lvl w:ilvl="6" w:tplc="8DF463E0">
      <w:start w:val="1"/>
      <w:numFmt w:val="bullet"/>
      <w:lvlText w:val=""/>
      <w:lvlJc w:val="left"/>
      <w:pPr>
        <w:ind w:left="5040" w:hanging="360"/>
      </w:pPr>
      <w:rPr>
        <w:rFonts w:hint="default" w:ascii="Symbol" w:hAnsi="Symbol"/>
      </w:rPr>
    </w:lvl>
    <w:lvl w:ilvl="7" w:tplc="23B646AC">
      <w:start w:val="1"/>
      <w:numFmt w:val="bullet"/>
      <w:lvlText w:val="o"/>
      <w:lvlJc w:val="left"/>
      <w:pPr>
        <w:ind w:left="5760" w:hanging="360"/>
      </w:pPr>
      <w:rPr>
        <w:rFonts w:hint="default" w:ascii="Courier New" w:hAnsi="Courier New"/>
      </w:rPr>
    </w:lvl>
    <w:lvl w:ilvl="8" w:tplc="85A802CE">
      <w:start w:val="1"/>
      <w:numFmt w:val="bullet"/>
      <w:lvlText w:val=""/>
      <w:lvlJc w:val="left"/>
      <w:pPr>
        <w:ind w:left="6480" w:hanging="360"/>
      </w:pPr>
      <w:rPr>
        <w:rFonts w:hint="default" w:ascii="Wingdings" w:hAnsi="Wingdings"/>
      </w:rPr>
    </w:lvl>
  </w:abstractNum>
  <w:abstractNum w:abstractNumId="29"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00A6FC"/>
    <w:multiLevelType w:val="hybridMultilevel"/>
    <w:tmpl w:val="FFFFFFFF"/>
    <w:lvl w:ilvl="0" w:tplc="C2AE47CE">
      <w:start w:val="1"/>
      <w:numFmt w:val="bullet"/>
      <w:lvlText w:val=""/>
      <w:lvlJc w:val="left"/>
      <w:pPr>
        <w:ind w:left="720" w:hanging="360"/>
      </w:pPr>
      <w:rPr>
        <w:rFonts w:hint="default" w:ascii="Symbol" w:hAnsi="Symbol"/>
      </w:rPr>
    </w:lvl>
    <w:lvl w:ilvl="1" w:tplc="0B82DE98">
      <w:start w:val="1"/>
      <w:numFmt w:val="bullet"/>
      <w:lvlText w:val="o"/>
      <w:lvlJc w:val="left"/>
      <w:pPr>
        <w:ind w:left="1440" w:hanging="360"/>
      </w:pPr>
      <w:rPr>
        <w:rFonts w:hint="default" w:ascii="Courier New" w:hAnsi="Courier New"/>
      </w:rPr>
    </w:lvl>
    <w:lvl w:ilvl="2" w:tplc="EBE68090">
      <w:start w:val="1"/>
      <w:numFmt w:val="bullet"/>
      <w:lvlText w:val=""/>
      <w:lvlJc w:val="left"/>
      <w:pPr>
        <w:ind w:left="2160" w:hanging="360"/>
      </w:pPr>
      <w:rPr>
        <w:rFonts w:hint="default" w:ascii="Wingdings" w:hAnsi="Wingdings"/>
      </w:rPr>
    </w:lvl>
    <w:lvl w:ilvl="3" w:tplc="717AF45A">
      <w:start w:val="1"/>
      <w:numFmt w:val="bullet"/>
      <w:lvlText w:val=""/>
      <w:lvlJc w:val="left"/>
      <w:pPr>
        <w:ind w:left="2880" w:hanging="360"/>
      </w:pPr>
      <w:rPr>
        <w:rFonts w:hint="default" w:ascii="Symbol" w:hAnsi="Symbol"/>
      </w:rPr>
    </w:lvl>
    <w:lvl w:ilvl="4" w:tplc="B8AAE362">
      <w:start w:val="1"/>
      <w:numFmt w:val="bullet"/>
      <w:lvlText w:val="o"/>
      <w:lvlJc w:val="left"/>
      <w:pPr>
        <w:ind w:left="3600" w:hanging="360"/>
      </w:pPr>
      <w:rPr>
        <w:rFonts w:hint="default" w:ascii="Courier New" w:hAnsi="Courier New"/>
      </w:rPr>
    </w:lvl>
    <w:lvl w:ilvl="5" w:tplc="E3C82F00">
      <w:start w:val="1"/>
      <w:numFmt w:val="bullet"/>
      <w:lvlText w:val=""/>
      <w:lvlJc w:val="left"/>
      <w:pPr>
        <w:ind w:left="4320" w:hanging="360"/>
      </w:pPr>
      <w:rPr>
        <w:rFonts w:hint="default" w:ascii="Wingdings" w:hAnsi="Wingdings"/>
      </w:rPr>
    </w:lvl>
    <w:lvl w:ilvl="6" w:tplc="91529A7E">
      <w:start w:val="1"/>
      <w:numFmt w:val="bullet"/>
      <w:lvlText w:val=""/>
      <w:lvlJc w:val="left"/>
      <w:pPr>
        <w:ind w:left="5040" w:hanging="360"/>
      </w:pPr>
      <w:rPr>
        <w:rFonts w:hint="default" w:ascii="Symbol" w:hAnsi="Symbol"/>
      </w:rPr>
    </w:lvl>
    <w:lvl w:ilvl="7" w:tplc="8084D0F4">
      <w:start w:val="1"/>
      <w:numFmt w:val="bullet"/>
      <w:lvlText w:val="o"/>
      <w:lvlJc w:val="left"/>
      <w:pPr>
        <w:ind w:left="5760" w:hanging="360"/>
      </w:pPr>
      <w:rPr>
        <w:rFonts w:hint="default" w:ascii="Courier New" w:hAnsi="Courier New"/>
      </w:rPr>
    </w:lvl>
    <w:lvl w:ilvl="8" w:tplc="A5FE9108">
      <w:start w:val="1"/>
      <w:numFmt w:val="bullet"/>
      <w:lvlText w:val=""/>
      <w:lvlJc w:val="left"/>
      <w:pPr>
        <w:ind w:left="6480" w:hanging="360"/>
      </w:pPr>
      <w:rPr>
        <w:rFonts w:hint="default" w:ascii="Wingdings" w:hAnsi="Wingdings"/>
      </w:rPr>
    </w:lvl>
  </w:abstractNum>
  <w:abstractNum w:abstractNumId="34" w15:restartNumberingAfterBreak="0">
    <w:nsid w:val="69DA5DE2"/>
    <w:multiLevelType w:val="hybridMultilevel"/>
    <w:tmpl w:val="FFFFFFFF"/>
    <w:lvl w:ilvl="0" w:tplc="AAFC197C">
      <w:start w:val="1"/>
      <w:numFmt w:val="bullet"/>
      <w:lvlText w:val=""/>
      <w:lvlJc w:val="left"/>
      <w:pPr>
        <w:ind w:left="720" w:hanging="360"/>
      </w:pPr>
      <w:rPr>
        <w:rFonts w:hint="default" w:ascii="Symbol" w:hAnsi="Symbol"/>
      </w:rPr>
    </w:lvl>
    <w:lvl w:ilvl="1" w:tplc="200E1532">
      <w:start w:val="1"/>
      <w:numFmt w:val="bullet"/>
      <w:lvlText w:val="o"/>
      <w:lvlJc w:val="left"/>
      <w:pPr>
        <w:ind w:left="1440" w:hanging="360"/>
      </w:pPr>
      <w:rPr>
        <w:rFonts w:hint="default" w:ascii="Courier New" w:hAnsi="Courier New"/>
      </w:rPr>
    </w:lvl>
    <w:lvl w:ilvl="2" w:tplc="A14C5E74">
      <w:start w:val="1"/>
      <w:numFmt w:val="bullet"/>
      <w:lvlText w:val=""/>
      <w:lvlJc w:val="left"/>
      <w:pPr>
        <w:ind w:left="2160" w:hanging="360"/>
      </w:pPr>
      <w:rPr>
        <w:rFonts w:hint="default" w:ascii="Wingdings" w:hAnsi="Wingdings"/>
      </w:rPr>
    </w:lvl>
    <w:lvl w:ilvl="3" w:tplc="1D2EC36E">
      <w:start w:val="1"/>
      <w:numFmt w:val="bullet"/>
      <w:lvlText w:val=""/>
      <w:lvlJc w:val="left"/>
      <w:pPr>
        <w:ind w:left="2880" w:hanging="360"/>
      </w:pPr>
      <w:rPr>
        <w:rFonts w:hint="default" w:ascii="Symbol" w:hAnsi="Symbol"/>
      </w:rPr>
    </w:lvl>
    <w:lvl w:ilvl="4" w:tplc="D45A1BC2">
      <w:start w:val="1"/>
      <w:numFmt w:val="bullet"/>
      <w:lvlText w:val="o"/>
      <w:lvlJc w:val="left"/>
      <w:pPr>
        <w:ind w:left="3600" w:hanging="360"/>
      </w:pPr>
      <w:rPr>
        <w:rFonts w:hint="default" w:ascii="Courier New" w:hAnsi="Courier New"/>
      </w:rPr>
    </w:lvl>
    <w:lvl w:ilvl="5" w:tplc="681C7E0A">
      <w:start w:val="1"/>
      <w:numFmt w:val="bullet"/>
      <w:lvlText w:val=""/>
      <w:lvlJc w:val="left"/>
      <w:pPr>
        <w:ind w:left="4320" w:hanging="360"/>
      </w:pPr>
      <w:rPr>
        <w:rFonts w:hint="default" w:ascii="Wingdings" w:hAnsi="Wingdings"/>
      </w:rPr>
    </w:lvl>
    <w:lvl w:ilvl="6" w:tplc="D62840FC">
      <w:start w:val="1"/>
      <w:numFmt w:val="bullet"/>
      <w:lvlText w:val=""/>
      <w:lvlJc w:val="left"/>
      <w:pPr>
        <w:ind w:left="5040" w:hanging="360"/>
      </w:pPr>
      <w:rPr>
        <w:rFonts w:hint="default" w:ascii="Symbol" w:hAnsi="Symbol"/>
      </w:rPr>
    </w:lvl>
    <w:lvl w:ilvl="7" w:tplc="777083E6">
      <w:start w:val="1"/>
      <w:numFmt w:val="bullet"/>
      <w:lvlText w:val="o"/>
      <w:lvlJc w:val="left"/>
      <w:pPr>
        <w:ind w:left="5760" w:hanging="360"/>
      </w:pPr>
      <w:rPr>
        <w:rFonts w:hint="default" w:ascii="Courier New" w:hAnsi="Courier New"/>
      </w:rPr>
    </w:lvl>
    <w:lvl w:ilvl="8" w:tplc="A84877E2">
      <w:start w:val="1"/>
      <w:numFmt w:val="bullet"/>
      <w:lvlText w:val=""/>
      <w:lvlJc w:val="left"/>
      <w:pPr>
        <w:ind w:left="6480" w:hanging="360"/>
      </w:pPr>
      <w:rPr>
        <w:rFonts w:hint="default" w:ascii="Wingdings" w:hAnsi="Wingdings"/>
      </w:rPr>
    </w:lvl>
  </w:abstractNum>
  <w:abstractNum w:abstractNumId="35" w15:restartNumberingAfterBreak="0">
    <w:nsid w:val="6BBA7A7C"/>
    <w:multiLevelType w:val="hybridMultilevel"/>
    <w:tmpl w:val="710EC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D9A6BD4"/>
    <w:multiLevelType w:val="hybridMultilevel"/>
    <w:tmpl w:val="E2B873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EF02F98"/>
    <w:multiLevelType w:val="hybridMultilevel"/>
    <w:tmpl w:val="4DC61C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33E5D2C"/>
    <w:multiLevelType w:val="hybridMultilevel"/>
    <w:tmpl w:val="463CB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hint="default" w:ascii="Roboto Flex Normal SemiBold" w:hAnsi="Roboto Flex Normal SemiBold"/>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40"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DD6088"/>
    <w:multiLevelType w:val="hybridMultilevel"/>
    <w:tmpl w:val="05A00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4">
    <w:abstractNumId w:val="43"/>
  </w:num>
  <w:num w:numId="43">
    <w:abstractNumId w:val="42"/>
  </w:num>
  <w:num w:numId="1" w16cid:durableId="775566175">
    <w:abstractNumId w:val="28"/>
  </w:num>
  <w:num w:numId="2" w16cid:durableId="156380487">
    <w:abstractNumId w:val="33"/>
  </w:num>
  <w:num w:numId="3" w16cid:durableId="86928466">
    <w:abstractNumId w:val="23"/>
  </w:num>
  <w:num w:numId="4" w16cid:durableId="1753970667">
    <w:abstractNumId w:val="34"/>
  </w:num>
  <w:num w:numId="5" w16cid:durableId="765227398">
    <w:abstractNumId w:val="39"/>
  </w:num>
  <w:num w:numId="6" w16cid:durableId="1388190454">
    <w:abstractNumId w:val="4"/>
  </w:num>
  <w:num w:numId="7" w16cid:durableId="1716348201">
    <w:abstractNumId w:val="0"/>
  </w:num>
  <w:num w:numId="8" w16cid:durableId="1244800791">
    <w:abstractNumId w:val="26"/>
  </w:num>
  <w:num w:numId="9" w16cid:durableId="1867403713">
    <w:abstractNumId w:val="13"/>
  </w:num>
  <w:num w:numId="10" w16cid:durableId="1433356965">
    <w:abstractNumId w:val="30"/>
  </w:num>
  <w:num w:numId="11" w16cid:durableId="1831553421">
    <w:abstractNumId w:val="14"/>
  </w:num>
  <w:num w:numId="12" w16cid:durableId="1958099743">
    <w:abstractNumId w:val="32"/>
  </w:num>
  <w:num w:numId="13" w16cid:durableId="1295136390">
    <w:abstractNumId w:val="2"/>
  </w:num>
  <w:num w:numId="14" w16cid:durableId="2021658390">
    <w:abstractNumId w:val="8"/>
  </w:num>
  <w:num w:numId="15" w16cid:durableId="1762528835">
    <w:abstractNumId w:val="3"/>
  </w:num>
  <w:num w:numId="16" w16cid:durableId="1461456085">
    <w:abstractNumId w:val="20"/>
  </w:num>
  <w:num w:numId="17" w16cid:durableId="2007203075">
    <w:abstractNumId w:val="11"/>
  </w:num>
  <w:num w:numId="18" w16cid:durableId="872114662">
    <w:abstractNumId w:val="31"/>
  </w:num>
  <w:num w:numId="19" w16cid:durableId="2101901975">
    <w:abstractNumId w:val="25"/>
  </w:num>
  <w:num w:numId="20" w16cid:durableId="1303190810">
    <w:abstractNumId w:val="27"/>
  </w:num>
  <w:num w:numId="21" w16cid:durableId="623116732">
    <w:abstractNumId w:val="1"/>
  </w:num>
  <w:num w:numId="22" w16cid:durableId="849106495">
    <w:abstractNumId w:val="29"/>
  </w:num>
  <w:num w:numId="23" w16cid:durableId="1849128357">
    <w:abstractNumId w:val="21"/>
  </w:num>
  <w:num w:numId="24" w16cid:durableId="2122915958">
    <w:abstractNumId w:val="40"/>
  </w:num>
  <w:num w:numId="25" w16cid:durableId="275909649">
    <w:abstractNumId w:val="15"/>
  </w:num>
  <w:num w:numId="26" w16cid:durableId="439647800">
    <w:abstractNumId w:val="6"/>
  </w:num>
  <w:num w:numId="27" w16cid:durableId="2024090734">
    <w:abstractNumId w:val="19"/>
  </w:num>
  <w:num w:numId="28" w16cid:durableId="1091438075">
    <w:abstractNumId w:val="24"/>
  </w:num>
  <w:num w:numId="29" w16cid:durableId="1295453348">
    <w:abstractNumId w:val="17"/>
  </w:num>
  <w:num w:numId="30" w16cid:durableId="763066678">
    <w:abstractNumId w:val="16"/>
  </w:num>
  <w:num w:numId="31" w16cid:durableId="1954053919">
    <w:abstractNumId w:val="5"/>
  </w:num>
  <w:num w:numId="32" w16cid:durableId="696926959">
    <w:abstractNumId w:val="9"/>
  </w:num>
  <w:num w:numId="33" w16cid:durableId="230970831">
    <w:abstractNumId w:val="10"/>
  </w:num>
  <w:num w:numId="34" w16cid:durableId="429132039">
    <w:abstractNumId w:val="12"/>
  </w:num>
  <w:num w:numId="35" w16cid:durableId="2025861612">
    <w:abstractNumId w:val="38"/>
  </w:num>
  <w:num w:numId="36" w16cid:durableId="80686916">
    <w:abstractNumId w:val="37"/>
  </w:num>
  <w:num w:numId="37" w16cid:durableId="883753746">
    <w:abstractNumId w:val="41"/>
  </w:num>
  <w:num w:numId="38" w16cid:durableId="47537447">
    <w:abstractNumId w:val="35"/>
  </w:num>
  <w:num w:numId="39" w16cid:durableId="1112363284">
    <w:abstractNumId w:val="22"/>
  </w:num>
  <w:num w:numId="40" w16cid:durableId="989331941">
    <w:abstractNumId w:val="36"/>
  </w:num>
  <w:num w:numId="41" w16cid:durableId="1378318568">
    <w:abstractNumId w:val="18"/>
  </w:num>
  <w:num w:numId="42" w16cid:durableId="1657025826">
    <w:abstractNumId w:val="7"/>
  </w:num>
  <w:numIdMacAtCleanup w:val="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5A"/>
    <w:rsid w:val="000160C7"/>
    <w:rsid w:val="000407DF"/>
    <w:rsid w:val="00042E9E"/>
    <w:rsid w:val="000430B3"/>
    <w:rsid w:val="00057B2A"/>
    <w:rsid w:val="000615E3"/>
    <w:rsid w:val="00070F75"/>
    <w:rsid w:val="000811C1"/>
    <w:rsid w:val="00081F63"/>
    <w:rsid w:val="0009048F"/>
    <w:rsid w:val="00096529"/>
    <w:rsid w:val="000E0ECF"/>
    <w:rsid w:val="000E46EF"/>
    <w:rsid w:val="000E50BD"/>
    <w:rsid w:val="00104A4F"/>
    <w:rsid w:val="00112264"/>
    <w:rsid w:val="00123517"/>
    <w:rsid w:val="00123DB1"/>
    <w:rsid w:val="00135432"/>
    <w:rsid w:val="001369F3"/>
    <w:rsid w:val="00144672"/>
    <w:rsid w:val="00145A19"/>
    <w:rsid w:val="00146E5B"/>
    <w:rsid w:val="001602E7"/>
    <w:rsid w:val="0016273C"/>
    <w:rsid w:val="0016694A"/>
    <w:rsid w:val="00167B10"/>
    <w:rsid w:val="00174D3F"/>
    <w:rsid w:val="00185B62"/>
    <w:rsid w:val="00191314"/>
    <w:rsid w:val="001D1D19"/>
    <w:rsid w:val="001D2A98"/>
    <w:rsid w:val="001E3A18"/>
    <w:rsid w:val="001E5589"/>
    <w:rsid w:val="001E568D"/>
    <w:rsid w:val="001F7E27"/>
    <w:rsid w:val="00205DF4"/>
    <w:rsid w:val="00234387"/>
    <w:rsid w:val="00237E8A"/>
    <w:rsid w:val="00247A5C"/>
    <w:rsid w:val="00250071"/>
    <w:rsid w:val="00262E52"/>
    <w:rsid w:val="0026304E"/>
    <w:rsid w:val="0026394E"/>
    <w:rsid w:val="0026515B"/>
    <w:rsid w:val="00270822"/>
    <w:rsid w:val="00282423"/>
    <w:rsid w:val="002A6D94"/>
    <w:rsid w:val="002B0734"/>
    <w:rsid w:val="002B62DF"/>
    <w:rsid w:val="002C1510"/>
    <w:rsid w:val="002C1F5E"/>
    <w:rsid w:val="002C4778"/>
    <w:rsid w:val="002C69BD"/>
    <w:rsid w:val="002D41BA"/>
    <w:rsid w:val="002E17CC"/>
    <w:rsid w:val="002E3BE7"/>
    <w:rsid w:val="00303C1B"/>
    <w:rsid w:val="003054D7"/>
    <w:rsid w:val="00310B06"/>
    <w:rsid w:val="00311900"/>
    <w:rsid w:val="00326A6A"/>
    <w:rsid w:val="003418FD"/>
    <w:rsid w:val="00342517"/>
    <w:rsid w:val="00354B77"/>
    <w:rsid w:val="00356CBD"/>
    <w:rsid w:val="00357FF0"/>
    <w:rsid w:val="00362929"/>
    <w:rsid w:val="0037411C"/>
    <w:rsid w:val="00380764"/>
    <w:rsid w:val="003914B2"/>
    <w:rsid w:val="003A21D3"/>
    <w:rsid w:val="003C7ED8"/>
    <w:rsid w:val="003D8974"/>
    <w:rsid w:val="003F1205"/>
    <w:rsid w:val="003F36E4"/>
    <w:rsid w:val="003F660C"/>
    <w:rsid w:val="004024E7"/>
    <w:rsid w:val="0041755D"/>
    <w:rsid w:val="004249E2"/>
    <w:rsid w:val="004511BE"/>
    <w:rsid w:val="00454FC5"/>
    <w:rsid w:val="004752E8"/>
    <w:rsid w:val="004805D1"/>
    <w:rsid w:val="0048149B"/>
    <w:rsid w:val="00481711"/>
    <w:rsid w:val="00491136"/>
    <w:rsid w:val="004938D1"/>
    <w:rsid w:val="004970A7"/>
    <w:rsid w:val="0049762F"/>
    <w:rsid w:val="004A45A7"/>
    <w:rsid w:val="004A6C20"/>
    <w:rsid w:val="004B0399"/>
    <w:rsid w:val="004D0BCD"/>
    <w:rsid w:val="004D74ED"/>
    <w:rsid w:val="004E10A7"/>
    <w:rsid w:val="004E6D06"/>
    <w:rsid w:val="004E7333"/>
    <w:rsid w:val="004F19C0"/>
    <w:rsid w:val="004F38ED"/>
    <w:rsid w:val="00514852"/>
    <w:rsid w:val="00525AC7"/>
    <w:rsid w:val="005327B9"/>
    <w:rsid w:val="00542BF2"/>
    <w:rsid w:val="00547180"/>
    <w:rsid w:val="005511F4"/>
    <w:rsid w:val="00551E4E"/>
    <w:rsid w:val="005608B4"/>
    <w:rsid w:val="00562A36"/>
    <w:rsid w:val="00576465"/>
    <w:rsid w:val="00580D97"/>
    <w:rsid w:val="005817E2"/>
    <w:rsid w:val="0058303A"/>
    <w:rsid w:val="005902F5"/>
    <w:rsid w:val="005958CC"/>
    <w:rsid w:val="005B2A91"/>
    <w:rsid w:val="005C0EB0"/>
    <w:rsid w:val="005C1315"/>
    <w:rsid w:val="005F3E0D"/>
    <w:rsid w:val="0061083D"/>
    <w:rsid w:val="0061229D"/>
    <w:rsid w:val="00612F5A"/>
    <w:rsid w:val="00621B60"/>
    <w:rsid w:val="0062226C"/>
    <w:rsid w:val="00622710"/>
    <w:rsid w:val="00622AE4"/>
    <w:rsid w:val="00630ADE"/>
    <w:rsid w:val="00631372"/>
    <w:rsid w:val="00631DFF"/>
    <w:rsid w:val="00641664"/>
    <w:rsid w:val="00646BD7"/>
    <w:rsid w:val="006560B5"/>
    <w:rsid w:val="0066068A"/>
    <w:rsid w:val="00671F89"/>
    <w:rsid w:val="006776F1"/>
    <w:rsid w:val="00685941"/>
    <w:rsid w:val="006869AC"/>
    <w:rsid w:val="00687522"/>
    <w:rsid w:val="006939FB"/>
    <w:rsid w:val="00696308"/>
    <w:rsid w:val="006A68BA"/>
    <w:rsid w:val="006C2727"/>
    <w:rsid w:val="006C2D87"/>
    <w:rsid w:val="006D0620"/>
    <w:rsid w:val="006D3F9F"/>
    <w:rsid w:val="006D7038"/>
    <w:rsid w:val="006E2776"/>
    <w:rsid w:val="006F3A0A"/>
    <w:rsid w:val="007029B7"/>
    <w:rsid w:val="00704E46"/>
    <w:rsid w:val="00714EF9"/>
    <w:rsid w:val="0072609B"/>
    <w:rsid w:val="00726121"/>
    <w:rsid w:val="00731FE4"/>
    <w:rsid w:val="00732DF3"/>
    <w:rsid w:val="0075708A"/>
    <w:rsid w:val="00763F8F"/>
    <w:rsid w:val="00767051"/>
    <w:rsid w:val="0077679B"/>
    <w:rsid w:val="00784153"/>
    <w:rsid w:val="00791530"/>
    <w:rsid w:val="00791725"/>
    <w:rsid w:val="007A56AC"/>
    <w:rsid w:val="007D0029"/>
    <w:rsid w:val="007D46A1"/>
    <w:rsid w:val="007D7F75"/>
    <w:rsid w:val="007F3AA3"/>
    <w:rsid w:val="00813820"/>
    <w:rsid w:val="0083598D"/>
    <w:rsid w:val="00845D21"/>
    <w:rsid w:val="00856915"/>
    <w:rsid w:val="00875100"/>
    <w:rsid w:val="008810F9"/>
    <w:rsid w:val="00881D17"/>
    <w:rsid w:val="00892FEA"/>
    <w:rsid w:val="008B4D44"/>
    <w:rsid w:val="008E0810"/>
    <w:rsid w:val="008E681D"/>
    <w:rsid w:val="00915ED0"/>
    <w:rsid w:val="009347B1"/>
    <w:rsid w:val="00937D1B"/>
    <w:rsid w:val="00943E96"/>
    <w:rsid w:val="00952FDD"/>
    <w:rsid w:val="00962E3A"/>
    <w:rsid w:val="009657AD"/>
    <w:rsid w:val="00981C77"/>
    <w:rsid w:val="00982B52"/>
    <w:rsid w:val="00984068"/>
    <w:rsid w:val="0098F157"/>
    <w:rsid w:val="00990FDB"/>
    <w:rsid w:val="00991275"/>
    <w:rsid w:val="009A0301"/>
    <w:rsid w:val="009A0EBB"/>
    <w:rsid w:val="009A151B"/>
    <w:rsid w:val="009B3DC4"/>
    <w:rsid w:val="009C7EDD"/>
    <w:rsid w:val="009F47CD"/>
    <w:rsid w:val="009F6272"/>
    <w:rsid w:val="009F78A1"/>
    <w:rsid w:val="00A05A5F"/>
    <w:rsid w:val="00A12D04"/>
    <w:rsid w:val="00A13F86"/>
    <w:rsid w:val="00A22CA6"/>
    <w:rsid w:val="00A35FE6"/>
    <w:rsid w:val="00A42AF3"/>
    <w:rsid w:val="00A52B14"/>
    <w:rsid w:val="00A62CD5"/>
    <w:rsid w:val="00A721FC"/>
    <w:rsid w:val="00A96107"/>
    <w:rsid w:val="00AC0FB9"/>
    <w:rsid w:val="00AC74B5"/>
    <w:rsid w:val="00AD4734"/>
    <w:rsid w:val="00AE1475"/>
    <w:rsid w:val="00AE14B1"/>
    <w:rsid w:val="00AE3B0C"/>
    <w:rsid w:val="00B017FF"/>
    <w:rsid w:val="00B05737"/>
    <w:rsid w:val="00B06693"/>
    <w:rsid w:val="00B1277D"/>
    <w:rsid w:val="00B24EAB"/>
    <w:rsid w:val="00B27D0D"/>
    <w:rsid w:val="00B3421C"/>
    <w:rsid w:val="00B3516F"/>
    <w:rsid w:val="00B54A7F"/>
    <w:rsid w:val="00B8284B"/>
    <w:rsid w:val="00B8436E"/>
    <w:rsid w:val="00BA2DA0"/>
    <w:rsid w:val="00BA3081"/>
    <w:rsid w:val="00BA3773"/>
    <w:rsid w:val="00BB7019"/>
    <w:rsid w:val="00BC0BC2"/>
    <w:rsid w:val="00BC38F8"/>
    <w:rsid w:val="00BD6135"/>
    <w:rsid w:val="00BE36B8"/>
    <w:rsid w:val="00BF2064"/>
    <w:rsid w:val="00BF4DD0"/>
    <w:rsid w:val="00C01C7D"/>
    <w:rsid w:val="00C02A83"/>
    <w:rsid w:val="00C15DE3"/>
    <w:rsid w:val="00C17FB8"/>
    <w:rsid w:val="00C4493D"/>
    <w:rsid w:val="00C6063E"/>
    <w:rsid w:val="00C66AB7"/>
    <w:rsid w:val="00C710C1"/>
    <w:rsid w:val="00C85661"/>
    <w:rsid w:val="00C91D6B"/>
    <w:rsid w:val="00C9280D"/>
    <w:rsid w:val="00C92A65"/>
    <w:rsid w:val="00C93133"/>
    <w:rsid w:val="00C97242"/>
    <w:rsid w:val="00CA491C"/>
    <w:rsid w:val="00CB33A5"/>
    <w:rsid w:val="00CD3284"/>
    <w:rsid w:val="00CE7B2A"/>
    <w:rsid w:val="00CF037B"/>
    <w:rsid w:val="00CF34EE"/>
    <w:rsid w:val="00CF7548"/>
    <w:rsid w:val="00D360CC"/>
    <w:rsid w:val="00D416C1"/>
    <w:rsid w:val="00D428AF"/>
    <w:rsid w:val="00D70AA3"/>
    <w:rsid w:val="00D755AB"/>
    <w:rsid w:val="00D76889"/>
    <w:rsid w:val="00D8043F"/>
    <w:rsid w:val="00D839BA"/>
    <w:rsid w:val="00D86CFF"/>
    <w:rsid w:val="00D91DE3"/>
    <w:rsid w:val="00D946C2"/>
    <w:rsid w:val="00DA30EF"/>
    <w:rsid w:val="00DB4ACE"/>
    <w:rsid w:val="00DB7B89"/>
    <w:rsid w:val="00DD4AD2"/>
    <w:rsid w:val="00DD6CC0"/>
    <w:rsid w:val="00E03818"/>
    <w:rsid w:val="00E273A6"/>
    <w:rsid w:val="00E4659D"/>
    <w:rsid w:val="00E529E4"/>
    <w:rsid w:val="00E5521B"/>
    <w:rsid w:val="00E55AAE"/>
    <w:rsid w:val="00E569CB"/>
    <w:rsid w:val="00E87070"/>
    <w:rsid w:val="00EA12A3"/>
    <w:rsid w:val="00EA5630"/>
    <w:rsid w:val="00EA7544"/>
    <w:rsid w:val="00EC52BF"/>
    <w:rsid w:val="00ED05E5"/>
    <w:rsid w:val="00ED6B26"/>
    <w:rsid w:val="00EE0DF8"/>
    <w:rsid w:val="00EE34B1"/>
    <w:rsid w:val="00EE5E0A"/>
    <w:rsid w:val="00EE6E7A"/>
    <w:rsid w:val="00EF03C4"/>
    <w:rsid w:val="00EF1A87"/>
    <w:rsid w:val="00EF5FE0"/>
    <w:rsid w:val="00F04D80"/>
    <w:rsid w:val="00F111F4"/>
    <w:rsid w:val="00F200B8"/>
    <w:rsid w:val="00F26563"/>
    <w:rsid w:val="00F337C9"/>
    <w:rsid w:val="00F56873"/>
    <w:rsid w:val="00F67CE7"/>
    <w:rsid w:val="00F74ABA"/>
    <w:rsid w:val="00F81C04"/>
    <w:rsid w:val="00F848F8"/>
    <w:rsid w:val="00F9494E"/>
    <w:rsid w:val="00F952F8"/>
    <w:rsid w:val="00FA02A5"/>
    <w:rsid w:val="00FB0098"/>
    <w:rsid w:val="00FD1328"/>
    <w:rsid w:val="00FD77E3"/>
    <w:rsid w:val="0149148C"/>
    <w:rsid w:val="015D9D14"/>
    <w:rsid w:val="0162EA99"/>
    <w:rsid w:val="01A1421F"/>
    <w:rsid w:val="01B70995"/>
    <w:rsid w:val="01C9DA11"/>
    <w:rsid w:val="01E5B771"/>
    <w:rsid w:val="01EB7FA9"/>
    <w:rsid w:val="01F48937"/>
    <w:rsid w:val="02090CDB"/>
    <w:rsid w:val="02348C5A"/>
    <w:rsid w:val="026A8E47"/>
    <w:rsid w:val="02936201"/>
    <w:rsid w:val="02C5D92A"/>
    <w:rsid w:val="02D48B50"/>
    <w:rsid w:val="02ECBF63"/>
    <w:rsid w:val="02FC90F6"/>
    <w:rsid w:val="034376C4"/>
    <w:rsid w:val="03DA4D76"/>
    <w:rsid w:val="03DB86A9"/>
    <w:rsid w:val="04C70364"/>
    <w:rsid w:val="04F5F453"/>
    <w:rsid w:val="04FCE302"/>
    <w:rsid w:val="05060F4D"/>
    <w:rsid w:val="05111EC0"/>
    <w:rsid w:val="0569ED7A"/>
    <w:rsid w:val="05723B15"/>
    <w:rsid w:val="058FC95F"/>
    <w:rsid w:val="05CAA738"/>
    <w:rsid w:val="05D16F40"/>
    <w:rsid w:val="062A1F5E"/>
    <w:rsid w:val="0630142E"/>
    <w:rsid w:val="06378DE9"/>
    <w:rsid w:val="063D5F84"/>
    <w:rsid w:val="06576CC0"/>
    <w:rsid w:val="0694B416"/>
    <w:rsid w:val="06A16068"/>
    <w:rsid w:val="06A3F6D4"/>
    <w:rsid w:val="06A47E5F"/>
    <w:rsid w:val="06B50CDE"/>
    <w:rsid w:val="06D36A13"/>
    <w:rsid w:val="06E025B0"/>
    <w:rsid w:val="06F0F71C"/>
    <w:rsid w:val="0738A543"/>
    <w:rsid w:val="0780EE22"/>
    <w:rsid w:val="079B72F4"/>
    <w:rsid w:val="07D60D09"/>
    <w:rsid w:val="07D9A26D"/>
    <w:rsid w:val="07DA83F1"/>
    <w:rsid w:val="0837BB09"/>
    <w:rsid w:val="085B738E"/>
    <w:rsid w:val="0875DC03"/>
    <w:rsid w:val="089675F7"/>
    <w:rsid w:val="08B33C64"/>
    <w:rsid w:val="08C853DC"/>
    <w:rsid w:val="0913E25C"/>
    <w:rsid w:val="091D5EB0"/>
    <w:rsid w:val="09E83E49"/>
    <w:rsid w:val="0A949226"/>
    <w:rsid w:val="0AA07CCB"/>
    <w:rsid w:val="0B0DDC91"/>
    <w:rsid w:val="0B2F2276"/>
    <w:rsid w:val="0B5B9D07"/>
    <w:rsid w:val="0BAE2D48"/>
    <w:rsid w:val="0BB297AC"/>
    <w:rsid w:val="0C04C3EC"/>
    <w:rsid w:val="0C401B01"/>
    <w:rsid w:val="0C5ABF48"/>
    <w:rsid w:val="0CD28DC1"/>
    <w:rsid w:val="0D2ED4BA"/>
    <w:rsid w:val="0DA27534"/>
    <w:rsid w:val="0DD158A7"/>
    <w:rsid w:val="0DDD41EE"/>
    <w:rsid w:val="0DF6B578"/>
    <w:rsid w:val="0E12E1C0"/>
    <w:rsid w:val="0E687116"/>
    <w:rsid w:val="0E68C3DD"/>
    <w:rsid w:val="0E744DFB"/>
    <w:rsid w:val="0E7D0659"/>
    <w:rsid w:val="0E9F2252"/>
    <w:rsid w:val="0EE9434E"/>
    <w:rsid w:val="0F40DDB5"/>
    <w:rsid w:val="0F49413B"/>
    <w:rsid w:val="103E89E0"/>
    <w:rsid w:val="105A6085"/>
    <w:rsid w:val="10678AB9"/>
    <w:rsid w:val="1089FEF8"/>
    <w:rsid w:val="109C07C7"/>
    <w:rsid w:val="10E27B2C"/>
    <w:rsid w:val="10E7E6B3"/>
    <w:rsid w:val="1102622C"/>
    <w:rsid w:val="113F15CA"/>
    <w:rsid w:val="114BC4B4"/>
    <w:rsid w:val="11594A00"/>
    <w:rsid w:val="11BC7B05"/>
    <w:rsid w:val="11DB4617"/>
    <w:rsid w:val="1214CC29"/>
    <w:rsid w:val="1231B13A"/>
    <w:rsid w:val="124D3554"/>
    <w:rsid w:val="12AD11D7"/>
    <w:rsid w:val="13998FBF"/>
    <w:rsid w:val="13AB9030"/>
    <w:rsid w:val="13AE46F9"/>
    <w:rsid w:val="13B5C38F"/>
    <w:rsid w:val="142C1A5A"/>
    <w:rsid w:val="14377FDB"/>
    <w:rsid w:val="1442C1D2"/>
    <w:rsid w:val="149F3105"/>
    <w:rsid w:val="1503A24D"/>
    <w:rsid w:val="1519A967"/>
    <w:rsid w:val="151F87D7"/>
    <w:rsid w:val="152385F9"/>
    <w:rsid w:val="15239724"/>
    <w:rsid w:val="153DED3F"/>
    <w:rsid w:val="155B67F3"/>
    <w:rsid w:val="16490E3B"/>
    <w:rsid w:val="16F48DCE"/>
    <w:rsid w:val="17293D2C"/>
    <w:rsid w:val="17360658"/>
    <w:rsid w:val="17401FC6"/>
    <w:rsid w:val="179BBC18"/>
    <w:rsid w:val="17C05F7C"/>
    <w:rsid w:val="17D196EA"/>
    <w:rsid w:val="17E5B0E9"/>
    <w:rsid w:val="1842432C"/>
    <w:rsid w:val="184F488A"/>
    <w:rsid w:val="187E2C0A"/>
    <w:rsid w:val="1886D684"/>
    <w:rsid w:val="18906F24"/>
    <w:rsid w:val="18A35BAB"/>
    <w:rsid w:val="18A4F4A2"/>
    <w:rsid w:val="18C4E673"/>
    <w:rsid w:val="18D19895"/>
    <w:rsid w:val="18E66B44"/>
    <w:rsid w:val="190B8A76"/>
    <w:rsid w:val="1982FA37"/>
    <w:rsid w:val="19A0EA05"/>
    <w:rsid w:val="19CA15E6"/>
    <w:rsid w:val="19CFF0C8"/>
    <w:rsid w:val="1A00D55A"/>
    <w:rsid w:val="1A0A2DB8"/>
    <w:rsid w:val="1A1762F7"/>
    <w:rsid w:val="1A29D771"/>
    <w:rsid w:val="1AD74051"/>
    <w:rsid w:val="1ADE60C9"/>
    <w:rsid w:val="1AFE7BD6"/>
    <w:rsid w:val="1B08DDB6"/>
    <w:rsid w:val="1B9CE9B9"/>
    <w:rsid w:val="1BF436CF"/>
    <w:rsid w:val="1BF87E6E"/>
    <w:rsid w:val="1C622929"/>
    <w:rsid w:val="1C86DE6B"/>
    <w:rsid w:val="1CABE497"/>
    <w:rsid w:val="1CE08FCA"/>
    <w:rsid w:val="1D121784"/>
    <w:rsid w:val="1D307B27"/>
    <w:rsid w:val="1D404D0A"/>
    <w:rsid w:val="1D4952A3"/>
    <w:rsid w:val="1D7772DD"/>
    <w:rsid w:val="1D8B5E2A"/>
    <w:rsid w:val="1DBBBADD"/>
    <w:rsid w:val="1E11126A"/>
    <w:rsid w:val="1E2878D0"/>
    <w:rsid w:val="1E5CFE38"/>
    <w:rsid w:val="1E6381F1"/>
    <w:rsid w:val="1E721168"/>
    <w:rsid w:val="1E96182E"/>
    <w:rsid w:val="1EBFA3C4"/>
    <w:rsid w:val="1EF20593"/>
    <w:rsid w:val="1F49939A"/>
    <w:rsid w:val="1F8F6C8F"/>
    <w:rsid w:val="1FA2F301"/>
    <w:rsid w:val="20191F97"/>
    <w:rsid w:val="2023CE43"/>
    <w:rsid w:val="203122F8"/>
    <w:rsid w:val="208714E4"/>
    <w:rsid w:val="20FDDFBE"/>
    <w:rsid w:val="21156F0B"/>
    <w:rsid w:val="2121D017"/>
    <w:rsid w:val="212BC287"/>
    <w:rsid w:val="213B7086"/>
    <w:rsid w:val="2146CD91"/>
    <w:rsid w:val="220172AF"/>
    <w:rsid w:val="220E58D4"/>
    <w:rsid w:val="223C9177"/>
    <w:rsid w:val="226E67BB"/>
    <w:rsid w:val="23877CAF"/>
    <w:rsid w:val="238B8893"/>
    <w:rsid w:val="240409C4"/>
    <w:rsid w:val="241E7021"/>
    <w:rsid w:val="24298954"/>
    <w:rsid w:val="2445CA5A"/>
    <w:rsid w:val="2475F8E1"/>
    <w:rsid w:val="247F9868"/>
    <w:rsid w:val="24B01654"/>
    <w:rsid w:val="24B24EEA"/>
    <w:rsid w:val="251737DE"/>
    <w:rsid w:val="257621EE"/>
    <w:rsid w:val="25FF89C7"/>
    <w:rsid w:val="26052722"/>
    <w:rsid w:val="2615B4BA"/>
    <w:rsid w:val="269BC202"/>
    <w:rsid w:val="270D739D"/>
    <w:rsid w:val="27159E73"/>
    <w:rsid w:val="2718FE05"/>
    <w:rsid w:val="277441CA"/>
    <w:rsid w:val="277EB064"/>
    <w:rsid w:val="27DBAAF9"/>
    <w:rsid w:val="27EACFFF"/>
    <w:rsid w:val="2811E002"/>
    <w:rsid w:val="2843A952"/>
    <w:rsid w:val="285E74E5"/>
    <w:rsid w:val="287035A9"/>
    <w:rsid w:val="287DC166"/>
    <w:rsid w:val="289616F2"/>
    <w:rsid w:val="289E01DA"/>
    <w:rsid w:val="28A06745"/>
    <w:rsid w:val="28CE40C3"/>
    <w:rsid w:val="291C8E68"/>
    <w:rsid w:val="2927BF1C"/>
    <w:rsid w:val="292A9368"/>
    <w:rsid w:val="29859C0C"/>
    <w:rsid w:val="2A1DE138"/>
    <w:rsid w:val="2A35C770"/>
    <w:rsid w:val="2A892D1F"/>
    <w:rsid w:val="2B114252"/>
    <w:rsid w:val="2B3E0E39"/>
    <w:rsid w:val="2C143ABA"/>
    <w:rsid w:val="2C19FC42"/>
    <w:rsid w:val="2C69B7A5"/>
    <w:rsid w:val="2CAA2C6F"/>
    <w:rsid w:val="2CD6F8FC"/>
    <w:rsid w:val="2CFEDDBD"/>
    <w:rsid w:val="2D07D333"/>
    <w:rsid w:val="2D54C9CC"/>
    <w:rsid w:val="2DFD73EC"/>
    <w:rsid w:val="2E14B375"/>
    <w:rsid w:val="2E28B2CD"/>
    <w:rsid w:val="2E292BD6"/>
    <w:rsid w:val="2EB0D167"/>
    <w:rsid w:val="2EB3549A"/>
    <w:rsid w:val="2ED5EE41"/>
    <w:rsid w:val="2F506452"/>
    <w:rsid w:val="2F577D0C"/>
    <w:rsid w:val="2F857FB8"/>
    <w:rsid w:val="2FA372E9"/>
    <w:rsid w:val="2FA528E2"/>
    <w:rsid w:val="2FA9F36B"/>
    <w:rsid w:val="2FC5C740"/>
    <w:rsid w:val="2FC6E9BA"/>
    <w:rsid w:val="2FD5711F"/>
    <w:rsid w:val="2FDA34AA"/>
    <w:rsid w:val="2FEB3955"/>
    <w:rsid w:val="30174EAD"/>
    <w:rsid w:val="30338CAC"/>
    <w:rsid w:val="3036AD5A"/>
    <w:rsid w:val="30B2E0BA"/>
    <w:rsid w:val="30D24ABA"/>
    <w:rsid w:val="30ED8723"/>
    <w:rsid w:val="311CA0C5"/>
    <w:rsid w:val="312C5EA9"/>
    <w:rsid w:val="3213559A"/>
    <w:rsid w:val="32225F4C"/>
    <w:rsid w:val="3227DE9D"/>
    <w:rsid w:val="323EA3DC"/>
    <w:rsid w:val="32619711"/>
    <w:rsid w:val="32B83817"/>
    <w:rsid w:val="32D01BF0"/>
    <w:rsid w:val="32F8565A"/>
    <w:rsid w:val="3377C650"/>
    <w:rsid w:val="33AF2113"/>
    <w:rsid w:val="33B4BE43"/>
    <w:rsid w:val="33F8C83C"/>
    <w:rsid w:val="3444EE2C"/>
    <w:rsid w:val="34C18C8F"/>
    <w:rsid w:val="352D8EF8"/>
    <w:rsid w:val="352ED825"/>
    <w:rsid w:val="355A4666"/>
    <w:rsid w:val="355B58FD"/>
    <w:rsid w:val="35FA350A"/>
    <w:rsid w:val="360AB83E"/>
    <w:rsid w:val="368677E0"/>
    <w:rsid w:val="36C5D952"/>
    <w:rsid w:val="36CCB865"/>
    <w:rsid w:val="36F15BAD"/>
    <w:rsid w:val="37164977"/>
    <w:rsid w:val="3759A39A"/>
    <w:rsid w:val="376ACAD0"/>
    <w:rsid w:val="377C8585"/>
    <w:rsid w:val="377CB6C9"/>
    <w:rsid w:val="37D18A6F"/>
    <w:rsid w:val="37E858BB"/>
    <w:rsid w:val="37FA1450"/>
    <w:rsid w:val="380A3547"/>
    <w:rsid w:val="3825A348"/>
    <w:rsid w:val="384F299E"/>
    <w:rsid w:val="39487084"/>
    <w:rsid w:val="39769BA4"/>
    <w:rsid w:val="39DBBDFB"/>
    <w:rsid w:val="39EE3AB0"/>
    <w:rsid w:val="3A17E5C8"/>
    <w:rsid w:val="3A5C75F5"/>
    <w:rsid w:val="3A7B5E36"/>
    <w:rsid w:val="3A7D6660"/>
    <w:rsid w:val="3BDB8E13"/>
    <w:rsid w:val="3C07ACA1"/>
    <w:rsid w:val="3C34D829"/>
    <w:rsid w:val="3C5ADC65"/>
    <w:rsid w:val="3C6F311F"/>
    <w:rsid w:val="3C85A212"/>
    <w:rsid w:val="3C8F42E6"/>
    <w:rsid w:val="3D20C153"/>
    <w:rsid w:val="3D6628BA"/>
    <w:rsid w:val="3D889A92"/>
    <w:rsid w:val="3D93F914"/>
    <w:rsid w:val="3DB1AC95"/>
    <w:rsid w:val="3DDB1055"/>
    <w:rsid w:val="3E0B9F85"/>
    <w:rsid w:val="3EDCE81D"/>
    <w:rsid w:val="3EFA0FC5"/>
    <w:rsid w:val="3F8C6B42"/>
    <w:rsid w:val="3FBEC05C"/>
    <w:rsid w:val="3FC59EE4"/>
    <w:rsid w:val="3FE2ADEC"/>
    <w:rsid w:val="3FE9D3BC"/>
    <w:rsid w:val="40139B6B"/>
    <w:rsid w:val="40267A08"/>
    <w:rsid w:val="402AD25A"/>
    <w:rsid w:val="405AD2A9"/>
    <w:rsid w:val="40B2C030"/>
    <w:rsid w:val="40C61087"/>
    <w:rsid w:val="40C75AF0"/>
    <w:rsid w:val="41067DFB"/>
    <w:rsid w:val="411453AC"/>
    <w:rsid w:val="412F8B0B"/>
    <w:rsid w:val="41A949B6"/>
    <w:rsid w:val="41D74A8C"/>
    <w:rsid w:val="426CB0D7"/>
    <w:rsid w:val="42737641"/>
    <w:rsid w:val="42A2E340"/>
    <w:rsid w:val="42CAAC5C"/>
    <w:rsid w:val="42D23548"/>
    <w:rsid w:val="430EF121"/>
    <w:rsid w:val="4326F1B7"/>
    <w:rsid w:val="4349C39C"/>
    <w:rsid w:val="4349F0B6"/>
    <w:rsid w:val="4355BADF"/>
    <w:rsid w:val="43F27FC6"/>
    <w:rsid w:val="43FFCABD"/>
    <w:rsid w:val="442C523A"/>
    <w:rsid w:val="44351598"/>
    <w:rsid w:val="443E0FFC"/>
    <w:rsid w:val="446D9BE0"/>
    <w:rsid w:val="447D03DB"/>
    <w:rsid w:val="44AAB80C"/>
    <w:rsid w:val="44D4912D"/>
    <w:rsid w:val="4510047D"/>
    <w:rsid w:val="45124B2D"/>
    <w:rsid w:val="45693662"/>
    <w:rsid w:val="46063080"/>
    <w:rsid w:val="46609965"/>
    <w:rsid w:val="46792EC4"/>
    <w:rsid w:val="46DDAEEB"/>
    <w:rsid w:val="47193E4A"/>
    <w:rsid w:val="4750265D"/>
    <w:rsid w:val="47ABC7D8"/>
    <w:rsid w:val="480EA925"/>
    <w:rsid w:val="486779A1"/>
    <w:rsid w:val="4879EA62"/>
    <w:rsid w:val="4880B349"/>
    <w:rsid w:val="48A75AE9"/>
    <w:rsid w:val="48F304C4"/>
    <w:rsid w:val="491578B3"/>
    <w:rsid w:val="49B5FA17"/>
    <w:rsid w:val="49CAE02B"/>
    <w:rsid w:val="4A0A5F56"/>
    <w:rsid w:val="4A1A2DF2"/>
    <w:rsid w:val="4A325A64"/>
    <w:rsid w:val="4AA05CEE"/>
    <w:rsid w:val="4AA94309"/>
    <w:rsid w:val="4B15A155"/>
    <w:rsid w:val="4B554C51"/>
    <w:rsid w:val="4B7C4AAD"/>
    <w:rsid w:val="4B7E0688"/>
    <w:rsid w:val="4BEB08F6"/>
    <w:rsid w:val="4BF57148"/>
    <w:rsid w:val="4C4C7B12"/>
    <w:rsid w:val="4C87A4EB"/>
    <w:rsid w:val="4CF03962"/>
    <w:rsid w:val="4D1867D5"/>
    <w:rsid w:val="4D1A790B"/>
    <w:rsid w:val="4D21A755"/>
    <w:rsid w:val="4D34D4B1"/>
    <w:rsid w:val="4D665D33"/>
    <w:rsid w:val="4D73C1F6"/>
    <w:rsid w:val="4DA3B3B5"/>
    <w:rsid w:val="4E46A247"/>
    <w:rsid w:val="4E8343ED"/>
    <w:rsid w:val="4E93DB78"/>
    <w:rsid w:val="4E93ED93"/>
    <w:rsid w:val="4E9E3D0D"/>
    <w:rsid w:val="4EB30CCE"/>
    <w:rsid w:val="4EB90BBD"/>
    <w:rsid w:val="4ECF8605"/>
    <w:rsid w:val="4F1788A3"/>
    <w:rsid w:val="4FA73A50"/>
    <w:rsid w:val="4FC7A21A"/>
    <w:rsid w:val="4FDA4213"/>
    <w:rsid w:val="4FEBBAAE"/>
    <w:rsid w:val="500827D2"/>
    <w:rsid w:val="50557D44"/>
    <w:rsid w:val="50CBD4B2"/>
    <w:rsid w:val="5103C463"/>
    <w:rsid w:val="511B6315"/>
    <w:rsid w:val="5138B9A0"/>
    <w:rsid w:val="5167032D"/>
    <w:rsid w:val="51F1071A"/>
    <w:rsid w:val="520184B2"/>
    <w:rsid w:val="522B20DC"/>
    <w:rsid w:val="5283251E"/>
    <w:rsid w:val="52BB6193"/>
    <w:rsid w:val="53B534F3"/>
    <w:rsid w:val="53B7DBA0"/>
    <w:rsid w:val="53DFAF74"/>
    <w:rsid w:val="53FC10C4"/>
    <w:rsid w:val="542638F5"/>
    <w:rsid w:val="542ABE84"/>
    <w:rsid w:val="54497687"/>
    <w:rsid w:val="5453B77B"/>
    <w:rsid w:val="54D642A1"/>
    <w:rsid w:val="54E43E5B"/>
    <w:rsid w:val="5507EFCA"/>
    <w:rsid w:val="552DEAA3"/>
    <w:rsid w:val="554DBC9C"/>
    <w:rsid w:val="555E2806"/>
    <w:rsid w:val="55788A7D"/>
    <w:rsid w:val="5609D650"/>
    <w:rsid w:val="5622382F"/>
    <w:rsid w:val="563FF8AB"/>
    <w:rsid w:val="568069CE"/>
    <w:rsid w:val="56855B1C"/>
    <w:rsid w:val="57FFA416"/>
    <w:rsid w:val="5852FEA3"/>
    <w:rsid w:val="587A03A1"/>
    <w:rsid w:val="58C99280"/>
    <w:rsid w:val="58E71FF8"/>
    <w:rsid w:val="5950DDFE"/>
    <w:rsid w:val="59564A39"/>
    <w:rsid w:val="5961CD5A"/>
    <w:rsid w:val="597DAEF6"/>
    <w:rsid w:val="599C155C"/>
    <w:rsid w:val="59CB5FAA"/>
    <w:rsid w:val="5A255232"/>
    <w:rsid w:val="5A2BB6F2"/>
    <w:rsid w:val="5A8A0163"/>
    <w:rsid w:val="5ACE0C38"/>
    <w:rsid w:val="5AF7EA1B"/>
    <w:rsid w:val="5B16C73D"/>
    <w:rsid w:val="5BAAC788"/>
    <w:rsid w:val="5C2D12CD"/>
    <w:rsid w:val="5C3352D8"/>
    <w:rsid w:val="5C896883"/>
    <w:rsid w:val="5CAE7A5C"/>
    <w:rsid w:val="5D585F4C"/>
    <w:rsid w:val="5D6A1203"/>
    <w:rsid w:val="5D6E4E66"/>
    <w:rsid w:val="5DAC5F7C"/>
    <w:rsid w:val="5DC7180C"/>
    <w:rsid w:val="5E954260"/>
    <w:rsid w:val="5EAAED40"/>
    <w:rsid w:val="5EBCA305"/>
    <w:rsid w:val="5ECAD023"/>
    <w:rsid w:val="5EF8581E"/>
    <w:rsid w:val="5EFC4A54"/>
    <w:rsid w:val="5F0A7F9A"/>
    <w:rsid w:val="5F49C706"/>
    <w:rsid w:val="5F4AB4B8"/>
    <w:rsid w:val="5F607F5F"/>
    <w:rsid w:val="5F66B175"/>
    <w:rsid w:val="5FAA40FB"/>
    <w:rsid w:val="5FE27357"/>
    <w:rsid w:val="60019FCF"/>
    <w:rsid w:val="6034A93A"/>
    <w:rsid w:val="60B0BB8B"/>
    <w:rsid w:val="60F3E087"/>
    <w:rsid w:val="60FB2491"/>
    <w:rsid w:val="6115D32D"/>
    <w:rsid w:val="612D4D7F"/>
    <w:rsid w:val="61315D28"/>
    <w:rsid w:val="61367652"/>
    <w:rsid w:val="6173B159"/>
    <w:rsid w:val="617942DC"/>
    <w:rsid w:val="617AB83B"/>
    <w:rsid w:val="618E65CB"/>
    <w:rsid w:val="6222E476"/>
    <w:rsid w:val="62BD68C8"/>
    <w:rsid w:val="6334FB43"/>
    <w:rsid w:val="6356F2EB"/>
    <w:rsid w:val="6370DBDB"/>
    <w:rsid w:val="63A73760"/>
    <w:rsid w:val="63AB0CC8"/>
    <w:rsid w:val="63DD16AA"/>
    <w:rsid w:val="63E94063"/>
    <w:rsid w:val="644A0140"/>
    <w:rsid w:val="6459B8D1"/>
    <w:rsid w:val="64864588"/>
    <w:rsid w:val="64AFD2CC"/>
    <w:rsid w:val="64D0BE34"/>
    <w:rsid w:val="66034AB9"/>
    <w:rsid w:val="6605E84B"/>
    <w:rsid w:val="660E8525"/>
    <w:rsid w:val="662AC06C"/>
    <w:rsid w:val="66B72110"/>
    <w:rsid w:val="66C4CF0E"/>
    <w:rsid w:val="66E58998"/>
    <w:rsid w:val="66EA90BB"/>
    <w:rsid w:val="672A08B6"/>
    <w:rsid w:val="6750EFE6"/>
    <w:rsid w:val="67842DFE"/>
    <w:rsid w:val="6799B6A6"/>
    <w:rsid w:val="68453CAD"/>
    <w:rsid w:val="68E18411"/>
    <w:rsid w:val="68E7E5F6"/>
    <w:rsid w:val="68E8C769"/>
    <w:rsid w:val="68F325EC"/>
    <w:rsid w:val="6957338A"/>
    <w:rsid w:val="696D7E33"/>
    <w:rsid w:val="69A45DF1"/>
    <w:rsid w:val="69CE3B14"/>
    <w:rsid w:val="69D6FFEC"/>
    <w:rsid w:val="6A027E9D"/>
    <w:rsid w:val="6A4B47C6"/>
    <w:rsid w:val="6A918825"/>
    <w:rsid w:val="6A9A4614"/>
    <w:rsid w:val="6AA9A209"/>
    <w:rsid w:val="6B589A12"/>
    <w:rsid w:val="6B705F88"/>
    <w:rsid w:val="6BA3707E"/>
    <w:rsid w:val="6BDDB606"/>
    <w:rsid w:val="6BF24EFD"/>
    <w:rsid w:val="6C9AD58A"/>
    <w:rsid w:val="6CD4307B"/>
    <w:rsid w:val="6D13F5E5"/>
    <w:rsid w:val="6DD87173"/>
    <w:rsid w:val="6E0753DE"/>
    <w:rsid w:val="6E30DFD9"/>
    <w:rsid w:val="6E4F6643"/>
    <w:rsid w:val="6E5E9E66"/>
    <w:rsid w:val="6ED4F3EB"/>
    <w:rsid w:val="6F24D0B9"/>
    <w:rsid w:val="6F5E38F1"/>
    <w:rsid w:val="6F8DD029"/>
    <w:rsid w:val="70963114"/>
    <w:rsid w:val="70F2D13C"/>
    <w:rsid w:val="71020323"/>
    <w:rsid w:val="710E66C0"/>
    <w:rsid w:val="711883D5"/>
    <w:rsid w:val="71A8B6C0"/>
    <w:rsid w:val="71AF3941"/>
    <w:rsid w:val="722F4FBD"/>
    <w:rsid w:val="724267B3"/>
    <w:rsid w:val="7278E9EA"/>
    <w:rsid w:val="72B0E53D"/>
    <w:rsid w:val="72DC179A"/>
    <w:rsid w:val="72F8CB53"/>
    <w:rsid w:val="73F296DE"/>
    <w:rsid w:val="742AB3C8"/>
    <w:rsid w:val="744AA241"/>
    <w:rsid w:val="749CF419"/>
    <w:rsid w:val="74D1A840"/>
    <w:rsid w:val="7569010C"/>
    <w:rsid w:val="75987B75"/>
    <w:rsid w:val="76099665"/>
    <w:rsid w:val="76119862"/>
    <w:rsid w:val="761C77E7"/>
    <w:rsid w:val="765973DE"/>
    <w:rsid w:val="76A90050"/>
    <w:rsid w:val="76F48B70"/>
    <w:rsid w:val="779716C6"/>
    <w:rsid w:val="77B3D253"/>
    <w:rsid w:val="77C20D42"/>
    <w:rsid w:val="77E42076"/>
    <w:rsid w:val="77F37A9C"/>
    <w:rsid w:val="78139FCD"/>
    <w:rsid w:val="781CC550"/>
    <w:rsid w:val="78376506"/>
    <w:rsid w:val="785745F7"/>
    <w:rsid w:val="795E6785"/>
    <w:rsid w:val="795FBA1A"/>
    <w:rsid w:val="7970806B"/>
    <w:rsid w:val="798D75C7"/>
    <w:rsid w:val="79D1FEA7"/>
    <w:rsid w:val="79D65CDD"/>
    <w:rsid w:val="79D9799B"/>
    <w:rsid w:val="7A2F1194"/>
    <w:rsid w:val="7A490090"/>
    <w:rsid w:val="7A513B1F"/>
    <w:rsid w:val="7ABC05DB"/>
    <w:rsid w:val="7AF95F18"/>
    <w:rsid w:val="7B279E2C"/>
    <w:rsid w:val="7B7C8F36"/>
    <w:rsid w:val="7BFF0C56"/>
    <w:rsid w:val="7C01FEB2"/>
    <w:rsid w:val="7C0B1EBB"/>
    <w:rsid w:val="7C95BC24"/>
    <w:rsid w:val="7CC55EE2"/>
    <w:rsid w:val="7CDB2E7F"/>
    <w:rsid w:val="7CE7066F"/>
    <w:rsid w:val="7D2EAB98"/>
    <w:rsid w:val="7D34B9E6"/>
    <w:rsid w:val="7DA748A2"/>
    <w:rsid w:val="7E111AB1"/>
    <w:rsid w:val="7E49D05A"/>
    <w:rsid w:val="7E6640D7"/>
    <w:rsid w:val="7E949BDD"/>
    <w:rsid w:val="7EC63F9A"/>
    <w:rsid w:val="7EE30F26"/>
    <w:rsid w:val="7F94B906"/>
    <w:rsid w:val="7F9B9DB0"/>
    <w:rsid w:val="7FA03DBC"/>
    <w:rsid w:val="7FA0C262"/>
    <w:rsid w:val="7FE26ADA"/>
    <w:rsid w:val="7FE9B019"/>
    <w:rsid w:val="7FFB27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4D52"/>
  <w15:chartTrackingRefBased/>
  <w15:docId w15:val="{CB277090-D214-4600-831C-6119AC1E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MS Mincho" w:ascii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hAnsi="Roboto Serif 20pt SemiBold" w:eastAsiaTheme="majorEastAsia"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hAnsi="Roboto Serif 20pt SemiBold" w:eastAsiaTheme="majorEastAsia"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cs="Times New Roman (Headings CS)" w:eastAsiaTheme="majorEastAsia"/>
      <w:caps/>
    </w:rPr>
  </w:style>
  <w:style w:type="paragraph" w:styleId="Heading6">
    <w:name w:val="heading 6"/>
    <w:basedOn w:val="Normal"/>
    <w:next w:val="Normal"/>
    <w:link w:val="Heading6Char"/>
    <w:uiPriority w:val="9"/>
    <w:unhideWhenUsed/>
    <w:rsid w:val="00F26563"/>
    <w:pPr>
      <w:keepNext/>
      <w:keepLines/>
      <w:outlineLvl w:val="5"/>
    </w:pPr>
    <w:rPr>
      <w:rFonts w:cs="Times New Roman (Headings CS)" w:eastAsiaTheme="majorEastAsia"/>
      <w:color w:val="203641"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hAnsi="Roboto Serif 20pt" w:cs="Times New Roman (Headings CS)" w:eastAsiaTheme="majorEastAsia"/>
      <w:color w:val="203641" w:themeColor="text1"/>
      <w:kern w:val="28"/>
      <w:sz w:val="56"/>
      <w:szCs w:val="56"/>
    </w:rPr>
  </w:style>
  <w:style w:type="character" w:styleId="TitleChar" w:customStyle="1">
    <w:name w:val="Title Char"/>
    <w:basedOn w:val="DefaultParagraphFont"/>
    <w:link w:val="Title"/>
    <w:uiPriority w:val="10"/>
    <w:rsid w:val="00696308"/>
    <w:rPr>
      <w:rFonts w:ascii="Roboto Serif 20pt" w:hAnsi="Roboto Serif 20pt" w:cs="Times New Roman (Headings CS)" w:eastAsiaTheme="majorEastAsia"/>
      <w:color w:val="203641" w:themeColor="text1"/>
      <w:kern w:val="28"/>
      <w:sz w:val="56"/>
      <w:szCs w:val="56"/>
    </w:rPr>
  </w:style>
  <w:style w:type="character" w:styleId="Heading1Char" w:customStyle="1">
    <w:name w:val="Heading 1 Char"/>
    <w:basedOn w:val="DefaultParagraphFont"/>
    <w:link w:val="Heading1"/>
    <w:uiPriority w:val="9"/>
    <w:rsid w:val="0066068A"/>
    <w:rPr>
      <w:rFonts w:ascii="Roboto Serif 20pt SemiBold" w:hAnsi="Roboto Serif 20pt SemiBold" w:eastAsiaTheme="majorEastAsia" w:cstheme="majorBidi"/>
      <w:b/>
      <w:color w:val="203642"/>
      <w:sz w:val="36"/>
      <w:szCs w:val="32"/>
    </w:rPr>
  </w:style>
  <w:style w:type="character" w:styleId="Heading2Char" w:customStyle="1">
    <w:name w:val="Heading 2 Char"/>
    <w:basedOn w:val="DefaultParagraphFont"/>
    <w:link w:val="Heading2"/>
    <w:uiPriority w:val="9"/>
    <w:rsid w:val="007A56AC"/>
    <w:rPr>
      <w:rFonts w:ascii="Roboto Flex Normal" w:hAnsi="Roboto Flex Normal" w:eastAsiaTheme="majorEastAsia" w:cstheme="majorBidi"/>
      <w:color w:val="3AA106"/>
      <w:sz w:val="30"/>
      <w:szCs w:val="30"/>
    </w:rPr>
  </w:style>
  <w:style w:type="character" w:styleId="Heading3Char" w:customStyle="1">
    <w:name w:val="Heading 3 Char"/>
    <w:basedOn w:val="DefaultParagraphFont"/>
    <w:link w:val="Heading3"/>
    <w:uiPriority w:val="9"/>
    <w:rsid w:val="007A56AC"/>
    <w:rPr>
      <w:rFonts w:ascii="Roboto Flex Normal" w:hAnsi="Roboto Flex Normal" w:eastAsiaTheme="majorEastAsia" w:cstheme="majorBidi"/>
      <w:b/>
      <w:color w:val="203642"/>
    </w:rPr>
  </w:style>
  <w:style w:type="character" w:styleId="Heading4Char" w:customStyle="1">
    <w:name w:val="Heading 4 Char"/>
    <w:basedOn w:val="DefaultParagraphFont"/>
    <w:link w:val="Heading4"/>
    <w:uiPriority w:val="9"/>
    <w:rsid w:val="0066068A"/>
    <w:rPr>
      <w:rFonts w:ascii="Roboto Serif 20pt SemiBold" w:hAnsi="Roboto Serif 20pt SemiBold" w:eastAsiaTheme="majorEastAsia" w:cstheme="majorBidi"/>
      <w:b/>
      <w:iCs/>
      <w:color w:val="3AA106"/>
    </w:rPr>
  </w:style>
  <w:style w:type="character" w:styleId="Heading5Char" w:customStyle="1">
    <w:name w:val="Heading 5 Char"/>
    <w:basedOn w:val="DefaultParagraphFont"/>
    <w:link w:val="Heading5"/>
    <w:uiPriority w:val="9"/>
    <w:rsid w:val="0066068A"/>
    <w:rPr>
      <w:rFonts w:ascii="Roboto Flex Normal" w:hAnsi="Roboto Flex Normal" w:cs="Times New Roman (Headings CS)" w:eastAsiaTheme="majorEastAsia"/>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styleId="SubtitleChar" w:customStyle="1">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styleId="QuoteChar" w:customStyle="1">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color="B0D99B" w:sz="4" w:space="10"/>
        <w:bottom w:val="dashSmallGap" w:color="B0D99B" w:sz="4" w:space="10"/>
      </w:pBdr>
      <w:spacing w:before="240" w:after="240"/>
      <w:ind w:left="567" w:right="567"/>
    </w:pPr>
    <w:rPr>
      <w:rFonts w:ascii="Roboto Serif 20pt" w:hAnsi="Roboto Serif 20pt"/>
      <w:iCs/>
      <w:color w:val="3AA106"/>
    </w:rPr>
  </w:style>
  <w:style w:type="character" w:styleId="IntenseQuoteChar" w:customStyle="1">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styleId="NoSpacingChar" w:customStyle="1">
    <w:name w:val="No Spacing Char"/>
    <w:basedOn w:val="DefaultParagraphFont"/>
    <w:link w:val="NoSpacing"/>
    <w:uiPriority w:val="1"/>
    <w:rsid w:val="003F36E4"/>
    <w:rPr>
      <w:rFonts w:eastAsiaTheme="minorEastAsia"/>
      <w:sz w:val="22"/>
      <w:szCs w:val="22"/>
      <w:lang w:val="en-US" w:eastAsia="zh-CN"/>
    </w:rPr>
  </w:style>
  <w:style w:type="paragraph" w:styleId="Author" w:customStyle="1">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styleId="Heading6Char" w:customStyle="1">
    <w:name w:val="Heading 6 Char"/>
    <w:basedOn w:val="DefaultParagraphFont"/>
    <w:link w:val="Heading6"/>
    <w:uiPriority w:val="9"/>
    <w:rsid w:val="00F26563"/>
    <w:rPr>
      <w:rFonts w:ascii="Roboto Flex Normal" w:hAnsi="Roboto Flex Normal" w:cs="Times New Roman (Headings CS)" w:eastAsiaTheme="majorEastAsia"/>
      <w:color w:val="203641" w:themeColor="text1"/>
      <w:sz w:val="22"/>
    </w:rPr>
  </w:style>
  <w:style w:type="paragraph" w:styleId="BodyText">
    <w:name w:val="Body Text"/>
    <w:basedOn w:val="Normal"/>
    <w:link w:val="BodyTextChar"/>
    <w:uiPriority w:val="99"/>
    <w:unhideWhenUsed/>
    <w:rsid w:val="004A45A7"/>
    <w:pPr>
      <w:spacing w:after="240"/>
    </w:pPr>
  </w:style>
  <w:style w:type="character" w:styleId="BodyTextChar" w:customStyle="1">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styleId="BodyText2Char" w:customStyle="1">
    <w:name w:val="Body Text 2 Char"/>
    <w:basedOn w:val="DefaultParagraphFont"/>
    <w:link w:val="BodyText2"/>
    <w:uiPriority w:val="99"/>
    <w:rsid w:val="00875100"/>
    <w:rPr>
      <w:rFonts w:ascii="Roboto Flex Normal" w:hAnsi="Roboto Flex Normal" w:cs="Times New Roman (Body CS)"/>
      <w:color w:val="203642"/>
      <w:sz w:val="22"/>
    </w:rPr>
  </w:style>
  <w:style w:type="paragraph" w:styleId="IntroBodyText" w:customStyle="1">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6"/>
      </w:numPr>
      <w:spacing w:before="60" w:after="60"/>
      <w:ind w:left="340" w:right="113"/>
    </w:pPr>
    <w:rPr>
      <w:color w:val="203641" w:themeColor="text1"/>
    </w:rPr>
  </w:style>
  <w:style w:type="numbering" w:styleId="CurrentList1" w:customStyle="1">
    <w:name w:val="Current List1"/>
    <w:uiPriority w:val="99"/>
    <w:rsid w:val="00875100"/>
    <w:pPr>
      <w:numPr>
        <w:numId w:val="5"/>
      </w:numPr>
    </w:pPr>
  </w:style>
  <w:style w:type="paragraph" w:styleId="ListNumber">
    <w:name w:val="List Number"/>
    <w:basedOn w:val="Normal"/>
    <w:uiPriority w:val="99"/>
    <w:unhideWhenUsed/>
    <w:rsid w:val="00962E3A"/>
    <w:pPr>
      <w:numPr>
        <w:numId w:val="7"/>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8"/>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styleId="normaltextrun" w:customStyle="1">
    <w:name w:val="normaltextrun"/>
    <w:basedOn w:val="DefaultParagraphFont"/>
    <w:rsid w:val="00C01C7D"/>
  </w:style>
  <w:style w:type="character" w:styleId="eop" w:customStyle="1">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styleId="CommentTextChar" w:customStyle="1">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styleId="CommentSubjectChar" w:customStyle="1">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 w:id="1108088607">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1504027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652831431">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sChild>
    </w:div>
    <w:div w:id="1019551868">
      <w:bodyDiv w:val="1"/>
      <w:marLeft w:val="0"/>
      <w:marRight w:val="0"/>
      <w:marTop w:val="0"/>
      <w:marBottom w:val="0"/>
      <w:divBdr>
        <w:top w:val="none" w:sz="0" w:space="0" w:color="auto"/>
        <w:left w:val="none" w:sz="0" w:space="0" w:color="auto"/>
        <w:bottom w:val="none" w:sz="0" w:space="0" w:color="auto"/>
        <w:right w:val="none" w:sz="0" w:space="0" w:color="auto"/>
      </w:divBdr>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81553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926841858">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hyperlink" Target="https://www.researchdata.scot/about-rds/strategy-and-business-plan/" TargetMode="External" Id="R31a6a7cb5b11490d" /><Relationship Type="http://schemas.openxmlformats.org/officeDocument/2006/relationships/hyperlink" Target="https://www.researchdata.scot/about-rds/vision-and-mission/" TargetMode="External" Id="R0d0a46730a9f47d4" /><Relationship Type="http://schemas.openxmlformats.org/officeDocument/2006/relationships/hyperlink" Target="https://www.researchdata.scot/" TargetMode="External" Id="R53e7c4bc1f834b85" /><Relationship Type="http://schemas.openxmlformats.org/officeDocument/2006/relationships/hyperlink" Target="https://www.researchdata.scot/our-work/shaping-our-services/public-engagement/public-engagement-fund/" TargetMode="External" Id="Ra9cf856c05884c83" /><Relationship Type="http://schemas.openxmlformats.org/officeDocument/2006/relationships/hyperlink" Target="mailto:engage@researchdata.scot" TargetMode="External" Id="Rd6933c1577ca4085" /><Relationship Type="http://schemas.openxmlformats.org/officeDocument/2006/relationships/hyperlink" Target="https://www.researchdata.scot/newsletter/" TargetMode="External" Id="R54b94515a47d475b" /><Relationship Type="http://schemas.openxmlformats.org/officeDocument/2006/relationships/hyperlink" Target="https://www.gov.scot/binaries/content/documents/govscot/publications/advice-and-guidance/2024/02/guidance-paying-participant-expenses-compensating-time/documents/guidance-paying-participant-expenses-compensating-time/guidance-paying-participant-expenses-compensating-time/govscot%3Adocument/guidance-paying-participant-expenses-compensating-time.pdf" TargetMode="External" Id="R432f7518b2454bd1" /><Relationship Type="http://schemas.openxmlformats.org/officeDocument/2006/relationships/hyperlink" Target="https://forms.office.com/Pages/ResponsePage.aspx?id=xnaQA_ygOkWZxKlibkIhci_Sk5u8eX1Br_YFM2XIii5UQ0RLSEs0TU5DR0NYOTI4MVFQT1FSMzA5Wi4u" TargetMode="External" Id="R71c484ca52af4898" /><Relationship Type="http://schemas.openxmlformats.org/officeDocument/2006/relationships/hyperlink" Target="mailto:Engage@researchdata.scot" TargetMode="External" Id="Rfca43c1c372c490c" /></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Edwards\Downloads\RDS%20General.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9" ma:contentTypeDescription="Create a new document." ma:contentTypeScope="" ma:versionID="1e753c9fd58585495b75aafe90a3ba36">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8861032b943224a8ac0fe21ee804e47b"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2.xml><?xml version="1.0" encoding="utf-8"?>
<ds:datastoreItem xmlns:ds="http://schemas.openxmlformats.org/officeDocument/2006/customXml" ds:itemID="{1971224A-80AA-4F18-8A56-E10FE5BD3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4.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RDS%20General.dotx</ap:Template>
  <ap:Application>Microsoft Word for the web</ap:Application>
  <ap:DocSecurity>4</ap:DocSecurity>
  <ap:ScaleCrop>false</ap:ScaleCrop>
  <ap:Company>Nexer Digital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Document subtitle</dc:subject>
  <dc:creator>Rachel Edwards</dc:creator>
  <keywords/>
  <dc:description/>
  <lastModifiedBy>Oli Cliffe</lastModifiedBy>
  <revision>172</revision>
  <lastPrinted>2023-03-14T23:19:00.0000000Z</lastPrinted>
  <dcterms:created xsi:type="dcterms:W3CDTF">2024-06-18T13:54:00.0000000Z</dcterms:created>
  <dcterms:modified xsi:type="dcterms:W3CDTF">2024-08-30T14:21:56.9453505Z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y fmtid="{D5CDD505-2E9C-101B-9397-08002B2CF9AE}" pid="4" name="GrammarlyDocumentId">
    <vt:lpwstr>ad192141-d04b-40a0-9ff3-ab94728e4106</vt:lpwstr>
  </property>
</Properties>
</file>